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1" w:after="0" w:line="271" w:lineRule="exact"/>
        <w:ind w:left="3358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color w:val="0C0C0C"/>
          <w:spacing w:val="0"/>
          <w:w w:val="100"/>
          <w:position w:val="-1"/>
        </w:rPr>
        <w:t>Class</w:t>
      </w:r>
      <w:r>
        <w:rPr>
          <w:rFonts w:ascii="Arial" w:hAnsi="Arial" w:cs="Arial" w:eastAsia="Arial"/>
          <w:sz w:val="24"/>
          <w:szCs w:val="24"/>
          <w:color w:val="0C0C0C"/>
          <w:spacing w:val="-19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0C0C0C"/>
          <w:spacing w:val="0"/>
          <w:w w:val="100"/>
          <w:position w:val="-1"/>
        </w:rPr>
        <w:t>o</w:t>
      </w:r>
      <w:r>
        <w:rPr>
          <w:rFonts w:ascii="Arial" w:hAnsi="Arial" w:cs="Arial" w:eastAsia="Arial"/>
          <w:sz w:val="24"/>
          <w:szCs w:val="24"/>
          <w:color w:val="0C0C0C"/>
          <w:spacing w:val="0"/>
          <w:w w:val="100"/>
          <w:position w:val="-1"/>
        </w:rPr>
        <w:t>f</w:t>
      </w:r>
      <w:r>
        <w:rPr>
          <w:rFonts w:ascii="Arial" w:hAnsi="Arial" w:cs="Arial" w:eastAsia="Arial"/>
          <w:sz w:val="24"/>
          <w:szCs w:val="24"/>
          <w:color w:val="0C0C0C"/>
          <w:spacing w:val="27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0C0C0C"/>
          <w:spacing w:val="0"/>
          <w:w w:val="100"/>
          <w:position w:val="-1"/>
        </w:rPr>
        <w:t>1959</w:t>
      </w:r>
      <w:r>
        <w:rPr>
          <w:rFonts w:ascii="Arial" w:hAnsi="Arial" w:cs="Arial" w:eastAsia="Arial"/>
          <w:sz w:val="24"/>
          <w:szCs w:val="24"/>
          <w:color w:val="0C0C0C"/>
          <w:spacing w:val="36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0C0C0C"/>
          <w:spacing w:val="0"/>
          <w:w w:val="100"/>
          <w:position w:val="-1"/>
        </w:rPr>
        <w:t>65t</w:t>
      </w:r>
      <w:r>
        <w:rPr>
          <w:rFonts w:ascii="Arial" w:hAnsi="Arial" w:cs="Arial" w:eastAsia="Arial"/>
          <w:sz w:val="24"/>
          <w:szCs w:val="24"/>
          <w:color w:val="0C0C0C"/>
          <w:spacing w:val="0"/>
          <w:w w:val="100"/>
          <w:position w:val="-1"/>
        </w:rPr>
        <w:t>h</w:t>
      </w:r>
      <w:r>
        <w:rPr>
          <w:rFonts w:ascii="Arial" w:hAnsi="Arial" w:cs="Arial" w:eastAsia="Arial"/>
          <w:sz w:val="24"/>
          <w:szCs w:val="24"/>
          <w:color w:val="0C0C0C"/>
          <w:spacing w:val="46"/>
          <w:w w:val="100"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0C0C0C"/>
          <w:spacing w:val="0"/>
          <w:w w:val="106"/>
          <w:position w:val="-1"/>
        </w:rPr>
        <w:t>Reunion</w:t>
      </w:r>
      <w:r>
        <w:rPr>
          <w:rFonts w:ascii="Arial" w:hAnsi="Arial" w:cs="Arial" w:eastAsia="Arial"/>
          <w:sz w:val="24"/>
          <w:szCs w:val="24"/>
          <w:color w:val="0C0C0C"/>
          <w:spacing w:val="9"/>
          <w:w w:val="106"/>
          <w:position w:val="-1"/>
        </w:rPr>
        <w:t> </w:t>
      </w:r>
      <w:r>
        <w:rPr>
          <w:rFonts w:ascii="Arial" w:hAnsi="Arial" w:cs="Arial" w:eastAsia="Arial"/>
          <w:sz w:val="24"/>
          <w:szCs w:val="24"/>
          <w:color w:val="0C0C0C"/>
          <w:spacing w:val="0"/>
          <w:w w:val="106"/>
          <w:position w:val="-1"/>
        </w:rPr>
        <w:t>SignUp</w:t>
      </w:r>
      <w:r>
        <w:rPr>
          <w:rFonts w:ascii="Arial" w:hAnsi="Arial" w:cs="Arial" w:eastAsia="Arial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4" w:after="0" w:line="20" w:lineRule="exact"/>
        <w:jc w:val="left"/>
        <w:rPr>
          <w:sz w:val="2"/>
          <w:szCs w:val="2"/>
        </w:rPr>
      </w:pPr>
      <w:rPr/>
      <w:r>
        <w:rPr>
          <w:sz w:val="2"/>
          <w:szCs w:val="2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99.200001" w:type="dxa"/>
      </w:tblPr>
      <w:tblGrid/>
      <w:tr>
        <w:trPr>
          <w:trHeight w:val="307" w:hRule="exact"/>
        </w:trPr>
        <w:tc>
          <w:tcPr>
            <w:tcW w:w="4508" w:type="dxa"/>
            <w:vMerge w:val="restart"/>
            <w:gridSpan w:val="2"/>
            <w:tcBorders>
              <w:top w:val="single" w:sz="7.68" w:space="0" w:color="131313"/>
              <w:left w:val="single" w:sz="7.68" w:space="0" w:color="181818"/>
              <w:right w:val="single" w:sz="15.36" w:space="0" w:color="1F1F1F"/>
            </w:tcBorders>
          </w:tcPr>
          <w:p>
            <w:pPr>
              <w:spacing w:before="19" w:after="0" w:line="240" w:lineRule="auto"/>
              <w:ind w:left="4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Sig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2"/>
                <w:szCs w:val="22"/>
                <w:color w:val="0C0C0C"/>
                <w:spacing w:val="0"/>
                <w:w w:val="100"/>
              </w:rPr>
              <w:t>Up</w:t>
            </w:r>
            <w:r>
              <w:rPr>
                <w:rFonts w:ascii="Arial" w:hAnsi="Arial" w:cs="Arial" w:eastAsia="Arial"/>
                <w:sz w:val="22"/>
                <w:szCs w:val="22"/>
                <w:color w:val="0C0C0C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13"/>
              </w:rPr>
              <w:t>(Required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-12"/>
                <w:w w:val="113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fo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each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2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15"/>
              </w:rPr>
              <w:t>attendee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16"/>
              </w:rPr>
              <w:t>)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  <w:p>
            <w:pPr>
              <w:spacing w:before="53" w:after="0" w:line="240" w:lineRule="auto"/>
              <w:ind w:left="29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8"/>
                <w:i/>
              </w:rPr>
              <w:t>$70each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376" w:type="dxa"/>
            <w:tcBorders>
              <w:top w:val="single" w:sz="7.68" w:space="0" w:color="131313"/>
              <w:bottom w:val="single" w:sz="7.68" w:space="0" w:color="131813"/>
              <w:left w:val="single" w:sz="15.36" w:space="0" w:color="1F1F1F"/>
              <w:right w:val="single" w:sz="9.6" w:space="0" w:color="1F1F1F"/>
            </w:tcBorders>
          </w:tcPr>
          <w:p>
            <w:pPr/>
            <w:rPr/>
          </w:p>
        </w:tc>
        <w:tc>
          <w:tcPr>
            <w:tcW w:w="1399" w:type="dxa"/>
            <w:tcBorders>
              <w:top w:val="single" w:sz="9.6" w:space="0" w:color="282828"/>
              <w:bottom w:val="single" w:sz="7.68" w:space="0" w:color="131813"/>
              <w:left w:val="single" w:sz="9.6" w:space="0" w:color="1F1F1F"/>
              <w:right w:val="single" w:sz="7.68" w:space="0" w:color="131313"/>
            </w:tcBorders>
          </w:tcPr>
          <w:p>
            <w:pPr>
              <w:spacing w:before="35" w:after="0" w:line="240" w:lineRule="auto"/>
              <w:ind w:left="17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How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3"/>
              </w:rPr>
              <w:t>many?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032" w:type="dxa"/>
            <w:tcBorders>
              <w:top w:val="single" w:sz="9.6" w:space="0" w:color="282828"/>
              <w:bottom w:val="single" w:sz="9.6" w:space="0" w:color="232828"/>
              <w:left w:val="single" w:sz="7.68" w:space="0" w:color="131313"/>
              <w:right w:val="single" w:sz="7.68" w:space="0" w:color="181818"/>
            </w:tcBorders>
          </w:tcPr>
          <w:p>
            <w:pPr>
              <w:spacing w:before="40" w:after="0" w:line="240" w:lineRule="auto"/>
              <w:ind w:left="32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Cost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2117" w:type="dxa"/>
            <w:tcBorders>
              <w:top w:val="single" w:sz="9.6" w:space="0" w:color="282828"/>
              <w:bottom w:val="single" w:sz="9.6" w:space="0" w:color="232828"/>
              <w:left w:val="single" w:sz="7.68" w:space="0" w:color="181818"/>
              <w:right w:val="single" w:sz="7.68" w:space="0" w:color="1F1F1F"/>
            </w:tcBorders>
          </w:tcPr>
          <w:p>
            <w:pPr>
              <w:spacing w:before="40" w:after="0" w:line="240" w:lineRule="auto"/>
              <w:ind w:left="787" w:right="743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6"/>
              </w:rPr>
              <w:t>Total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307" w:hRule="exact"/>
        </w:trPr>
        <w:tc>
          <w:tcPr>
            <w:tcW w:w="4508" w:type="dxa"/>
            <w:vMerge/>
            <w:gridSpan w:val="2"/>
            <w:tcBorders>
              <w:bottom w:val="single" w:sz="15.36" w:space="0" w:color="181818"/>
              <w:left w:val="single" w:sz="7.68" w:space="0" w:color="181818"/>
              <w:right w:val="single" w:sz="15.36" w:space="0" w:color="1F1F1F"/>
            </w:tcBorders>
          </w:tcPr>
          <w:p>
            <w:pPr/>
            <w:rPr/>
          </w:p>
        </w:tc>
        <w:tc>
          <w:tcPr>
            <w:tcW w:w="1376" w:type="dxa"/>
            <w:tcBorders>
              <w:top w:val="single" w:sz="7.68" w:space="0" w:color="131813"/>
              <w:bottom w:val="single" w:sz="7.68" w:space="0" w:color="131313"/>
              <w:left w:val="single" w:sz="15.36" w:space="0" w:color="1F1F1F"/>
              <w:right w:val="single" w:sz="9.6" w:space="0" w:color="1F1F1F"/>
            </w:tcBorders>
          </w:tcPr>
          <w:p>
            <w:pPr>
              <w:spacing w:before="19" w:after="0" w:line="240" w:lineRule="auto"/>
              <w:ind w:left="3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Classmate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399" w:type="dxa"/>
            <w:tcBorders>
              <w:top w:val="single" w:sz="7.68" w:space="0" w:color="131813"/>
              <w:bottom w:val="single" w:sz="7.68" w:space="0" w:color="131313"/>
              <w:left w:val="single" w:sz="9.6" w:space="0" w:color="1F1F1F"/>
              <w:right w:val="single" w:sz="7.68" w:space="0" w:color="131313"/>
            </w:tcBorders>
          </w:tcPr>
          <w:p>
            <w:pPr/>
            <w:rPr/>
          </w:p>
        </w:tc>
        <w:tc>
          <w:tcPr>
            <w:tcW w:w="1032" w:type="dxa"/>
            <w:tcBorders>
              <w:top w:val="single" w:sz="9.6" w:space="0" w:color="232828"/>
              <w:bottom w:val="single" w:sz="7.68" w:space="0" w:color="131313"/>
              <w:left w:val="single" w:sz="7.68" w:space="0" w:color="131313"/>
              <w:right w:val="single" w:sz="7.68" w:space="0" w:color="181818"/>
            </w:tcBorders>
          </w:tcPr>
          <w:p>
            <w:pPr>
              <w:spacing w:before="25" w:after="0" w:line="240" w:lineRule="auto"/>
              <w:ind w:left="281" w:right="-2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Arial" w:hAnsi="Arial" w:cs="Arial" w:eastAsia="Arial"/>
                <w:sz w:val="19"/>
                <w:szCs w:val="19"/>
                <w:color w:val="0C0C0C"/>
                <w:spacing w:val="0"/>
                <w:w w:val="120"/>
              </w:rPr>
              <w:t>x$70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2117" w:type="dxa"/>
            <w:tcBorders>
              <w:top w:val="single" w:sz="9.6" w:space="0" w:color="232828"/>
              <w:bottom w:val="single" w:sz="7.68" w:space="0" w:color="131313"/>
              <w:left w:val="single" w:sz="7.68" w:space="0" w:color="181818"/>
              <w:right w:val="single" w:sz="7.68" w:space="0" w:color="1F1F1F"/>
            </w:tcBorders>
          </w:tcPr>
          <w:p>
            <w:pPr/>
            <w:rPr/>
          </w:p>
        </w:tc>
      </w:tr>
      <w:tr>
        <w:trPr>
          <w:trHeight w:val="298" w:hRule="exact"/>
        </w:trPr>
        <w:tc>
          <w:tcPr>
            <w:tcW w:w="4508" w:type="dxa"/>
            <w:vMerge w:val="restart"/>
            <w:gridSpan w:val="2"/>
            <w:tcBorders>
              <w:top w:val="single" w:sz="15.36" w:space="0" w:color="181818"/>
              <w:left w:val="single" w:sz="7.68" w:space="0" w:color="181818"/>
              <w:right w:val="single" w:sz="7.68" w:space="0" w:color="131313"/>
            </w:tcBorders>
          </w:tcPr>
          <w:p>
            <w:pPr/>
            <w:rPr/>
          </w:p>
        </w:tc>
        <w:tc>
          <w:tcPr>
            <w:tcW w:w="1376" w:type="dxa"/>
            <w:tcBorders>
              <w:top w:val="single" w:sz="7.68" w:space="0" w:color="131313"/>
              <w:bottom w:val="single" w:sz="7.68" w:space="0" w:color="131313"/>
              <w:left w:val="single" w:sz="7.68" w:space="0" w:color="131313"/>
              <w:right w:val="single" w:sz="9.6" w:space="0" w:color="1F1F1F"/>
            </w:tcBorders>
          </w:tcPr>
          <w:p>
            <w:pPr>
              <w:spacing w:before="23" w:after="0" w:line="240" w:lineRule="auto"/>
              <w:ind w:left="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6"/>
              </w:rPr>
              <w:t>Wife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399" w:type="dxa"/>
            <w:tcBorders>
              <w:top w:val="single" w:sz="7.68" w:space="0" w:color="131313"/>
              <w:bottom w:val="single" w:sz="7.68" w:space="0" w:color="131313"/>
              <w:left w:val="single" w:sz="9.6" w:space="0" w:color="1F1F1F"/>
              <w:right w:val="single" w:sz="7.68" w:space="0" w:color="131313"/>
            </w:tcBorders>
          </w:tcPr>
          <w:p>
            <w:pPr/>
            <w:rPr/>
          </w:p>
        </w:tc>
        <w:tc>
          <w:tcPr>
            <w:tcW w:w="1032" w:type="dxa"/>
            <w:tcBorders>
              <w:top w:val="single" w:sz="7.68" w:space="0" w:color="131313"/>
              <w:bottom w:val="single" w:sz="7.68" w:space="0" w:color="131313"/>
              <w:left w:val="single" w:sz="7.68" w:space="0" w:color="131313"/>
              <w:right w:val="single" w:sz="7.68" w:space="0" w:color="181818"/>
            </w:tcBorders>
          </w:tcPr>
          <w:p>
            <w:pPr>
              <w:spacing w:before="37" w:after="0" w:line="240" w:lineRule="auto"/>
              <w:ind w:left="281" w:right="-2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Arial" w:hAnsi="Arial" w:cs="Arial" w:eastAsia="Arial"/>
                <w:sz w:val="19"/>
                <w:szCs w:val="19"/>
                <w:color w:val="0C0C0C"/>
                <w:spacing w:val="0"/>
                <w:w w:val="120"/>
              </w:rPr>
              <w:t>x$70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2117" w:type="dxa"/>
            <w:tcBorders>
              <w:top w:val="single" w:sz="7.68" w:space="0" w:color="131313"/>
              <w:bottom w:val="single" w:sz="7.68" w:space="0" w:color="131313"/>
              <w:left w:val="single" w:sz="7.68" w:space="0" w:color="181818"/>
              <w:right w:val="single" w:sz="7.68" w:space="0" w:color="1F1F1F"/>
            </w:tcBorders>
          </w:tcPr>
          <w:p>
            <w:pPr/>
            <w:rPr/>
          </w:p>
        </w:tc>
      </w:tr>
      <w:tr>
        <w:trPr>
          <w:trHeight w:val="293" w:hRule="exact"/>
        </w:trPr>
        <w:tc>
          <w:tcPr>
            <w:tcW w:w="4508" w:type="dxa"/>
            <w:vMerge/>
            <w:gridSpan w:val="2"/>
            <w:tcBorders>
              <w:left w:val="single" w:sz="7.68" w:space="0" w:color="181818"/>
              <w:right w:val="single" w:sz="7.68" w:space="0" w:color="131313"/>
            </w:tcBorders>
          </w:tcPr>
          <w:p>
            <w:pPr/>
            <w:rPr/>
          </w:p>
        </w:tc>
        <w:tc>
          <w:tcPr>
            <w:tcW w:w="1376" w:type="dxa"/>
            <w:tcBorders>
              <w:top w:val="single" w:sz="7.68" w:space="0" w:color="131313"/>
              <w:bottom w:val="single" w:sz="7.68" w:space="0" w:color="131313"/>
              <w:left w:val="single" w:sz="7.68" w:space="0" w:color="131313"/>
              <w:right w:val="single" w:sz="9.6" w:space="0" w:color="1F1F1F"/>
            </w:tcBorders>
          </w:tcPr>
          <w:p>
            <w:pPr>
              <w:spacing w:before="23" w:after="0" w:line="240" w:lineRule="auto"/>
              <w:ind w:left="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7"/>
              </w:rPr>
              <w:t>Widow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399" w:type="dxa"/>
            <w:tcBorders>
              <w:top w:val="single" w:sz="7.68" w:space="0" w:color="131313"/>
              <w:bottom w:val="single" w:sz="7.68" w:space="0" w:color="131313"/>
              <w:left w:val="single" w:sz="9.6" w:space="0" w:color="1F1F1F"/>
              <w:right w:val="single" w:sz="7.68" w:space="0" w:color="131313"/>
            </w:tcBorders>
          </w:tcPr>
          <w:p>
            <w:pPr/>
            <w:rPr/>
          </w:p>
        </w:tc>
        <w:tc>
          <w:tcPr>
            <w:tcW w:w="1032" w:type="dxa"/>
            <w:tcBorders>
              <w:top w:val="single" w:sz="7.68" w:space="0" w:color="131313"/>
              <w:bottom w:val="single" w:sz="7.68" w:space="0" w:color="131313"/>
              <w:left w:val="single" w:sz="7.68" w:space="0" w:color="131313"/>
              <w:right w:val="single" w:sz="7.68" w:space="0" w:color="181818"/>
            </w:tcBorders>
          </w:tcPr>
          <w:p>
            <w:pPr>
              <w:spacing w:before="33" w:after="0" w:line="240" w:lineRule="auto"/>
              <w:ind w:left="276" w:right="-2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Arial" w:hAnsi="Arial" w:cs="Arial" w:eastAsia="Arial"/>
                <w:sz w:val="19"/>
                <w:szCs w:val="19"/>
                <w:color w:val="0C0C0C"/>
                <w:spacing w:val="0"/>
                <w:w w:val="120"/>
              </w:rPr>
              <w:t>x$70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2117" w:type="dxa"/>
            <w:tcBorders>
              <w:top w:val="single" w:sz="7.68" w:space="0" w:color="131313"/>
              <w:bottom w:val="single" w:sz="7.68" w:space="0" w:color="131313"/>
              <w:left w:val="single" w:sz="7.68" w:space="0" w:color="181818"/>
              <w:right w:val="single" w:sz="7.68" w:space="0" w:color="1F1F1F"/>
            </w:tcBorders>
          </w:tcPr>
          <w:p>
            <w:pPr/>
            <w:rPr/>
          </w:p>
        </w:tc>
      </w:tr>
      <w:tr>
        <w:trPr>
          <w:trHeight w:val="365" w:hRule="exact"/>
        </w:trPr>
        <w:tc>
          <w:tcPr>
            <w:tcW w:w="4508" w:type="dxa"/>
            <w:vMerge/>
            <w:gridSpan w:val="2"/>
            <w:tcBorders>
              <w:bottom w:val="single" w:sz="9.6" w:space="0" w:color="181818"/>
              <w:left w:val="single" w:sz="7.68" w:space="0" w:color="181818"/>
              <w:right w:val="single" w:sz="7.68" w:space="0" w:color="131313"/>
            </w:tcBorders>
          </w:tcPr>
          <w:p>
            <w:pPr/>
            <w:rPr/>
          </w:p>
        </w:tc>
        <w:tc>
          <w:tcPr>
            <w:tcW w:w="1376" w:type="dxa"/>
            <w:tcBorders>
              <w:top w:val="single" w:sz="7.68" w:space="0" w:color="131313"/>
              <w:bottom w:val="single" w:sz="15.36" w:space="0" w:color="707777"/>
              <w:left w:val="single" w:sz="7.68" w:space="0" w:color="131313"/>
              <w:right w:val="single" w:sz="9.6" w:space="0" w:color="1F1F1F"/>
            </w:tcBorders>
          </w:tcPr>
          <w:p>
            <w:pPr>
              <w:spacing w:before="23" w:after="0" w:line="240" w:lineRule="auto"/>
              <w:ind w:left="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Guest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399" w:type="dxa"/>
            <w:tcBorders>
              <w:top w:val="single" w:sz="7.68" w:space="0" w:color="131313"/>
              <w:bottom w:val="single" w:sz="15.36" w:space="0" w:color="707777"/>
              <w:left w:val="single" w:sz="9.6" w:space="0" w:color="1F1F1F"/>
              <w:right w:val="single" w:sz="7.68" w:space="0" w:color="131313"/>
            </w:tcBorders>
          </w:tcPr>
          <w:p>
            <w:pPr/>
            <w:rPr/>
          </w:p>
        </w:tc>
        <w:tc>
          <w:tcPr>
            <w:tcW w:w="1032" w:type="dxa"/>
            <w:tcBorders>
              <w:top w:val="single" w:sz="7.68" w:space="0" w:color="131313"/>
              <w:bottom w:val="single" w:sz="15.36" w:space="0" w:color="707777"/>
              <w:left w:val="single" w:sz="7.68" w:space="0" w:color="131313"/>
              <w:right w:val="single" w:sz="7.68" w:space="0" w:color="181818"/>
            </w:tcBorders>
          </w:tcPr>
          <w:p>
            <w:pPr>
              <w:spacing w:before="33" w:after="0" w:line="240" w:lineRule="auto"/>
              <w:ind w:left="281" w:right="-2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Arial" w:hAnsi="Arial" w:cs="Arial" w:eastAsia="Arial"/>
                <w:sz w:val="19"/>
                <w:szCs w:val="19"/>
                <w:color w:val="0C0C0C"/>
                <w:spacing w:val="0"/>
                <w:w w:val="120"/>
              </w:rPr>
              <w:t>x$70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2117" w:type="dxa"/>
            <w:tcBorders>
              <w:top w:val="single" w:sz="7.68" w:space="0" w:color="131313"/>
              <w:bottom w:val="single" w:sz="15.36" w:space="0" w:color="707777"/>
              <w:left w:val="single" w:sz="7.68" w:space="0" w:color="181818"/>
              <w:right w:val="single" w:sz="7.68" w:space="0" w:color="1F1F1F"/>
            </w:tcBorders>
          </w:tcPr>
          <w:p>
            <w:pPr/>
            <w:rPr/>
          </w:p>
        </w:tc>
      </w:tr>
      <w:tr>
        <w:trPr>
          <w:trHeight w:val="336" w:hRule="exact"/>
        </w:trPr>
        <w:tc>
          <w:tcPr>
            <w:tcW w:w="4508" w:type="dxa"/>
            <w:vMerge w:val="restart"/>
            <w:gridSpan w:val="2"/>
            <w:tcBorders>
              <w:top w:val="single" w:sz="9.6" w:space="0" w:color="181818"/>
              <w:left w:val="single" w:sz="7.68" w:space="0" w:color="181818"/>
              <w:right w:val="single" w:sz="15.36" w:space="0" w:color="1C1F1C"/>
            </w:tcBorders>
          </w:tcPr>
          <w:p>
            <w:pPr>
              <w:spacing w:before="59" w:after="0" w:line="303" w:lineRule="auto"/>
              <w:ind w:left="38" w:right="1760" w:firstLine="5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Oct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44"/>
              </w:rPr>
              <w:t>3-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-29"/>
                <w:w w:val="14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9"/>
              </w:rPr>
              <w:t>Thursda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9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7"/>
                <w:w w:val="10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9"/>
              </w:rPr>
              <w:t>Events: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Welcom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Receptio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8"/>
              </w:rPr>
              <w:t>Hotel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8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  <w:i/>
              </w:rPr>
              <w:t>No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-4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3"/>
                <w:i/>
              </w:rPr>
              <w:t>charge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376" w:type="dxa"/>
            <w:tcBorders>
              <w:top w:val="single" w:sz="15.36" w:space="0" w:color="707777"/>
              <w:bottom w:val="single" w:sz="7.68" w:space="0" w:color="131313"/>
              <w:left w:val="single" w:sz="15.36" w:space="0" w:color="1C1F1C"/>
              <w:right w:val="single" w:sz="9.6" w:space="0" w:color="1F1F1F"/>
            </w:tcBorders>
          </w:tcPr>
          <w:p>
            <w:pPr>
              <w:spacing w:before="57" w:after="0" w:line="240" w:lineRule="auto"/>
              <w:ind w:left="3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Classmate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399" w:type="dxa"/>
            <w:tcBorders>
              <w:top w:val="single" w:sz="15.36" w:space="0" w:color="707777"/>
              <w:bottom w:val="single" w:sz="7.68" w:space="0" w:color="131313"/>
              <w:left w:val="single" w:sz="9.6" w:space="0" w:color="1F1F1F"/>
              <w:right w:val="single" w:sz="7.68" w:space="0" w:color="131313"/>
            </w:tcBorders>
          </w:tcPr>
          <w:p>
            <w:pPr/>
            <w:rPr/>
          </w:p>
        </w:tc>
        <w:tc>
          <w:tcPr>
            <w:tcW w:w="1032" w:type="dxa"/>
            <w:tcBorders>
              <w:top w:val="single" w:sz="15.36" w:space="0" w:color="707777"/>
              <w:bottom w:val="single" w:sz="7.68" w:space="0" w:color="131313"/>
              <w:left w:val="single" w:sz="7.68" w:space="0" w:color="131313"/>
              <w:right w:val="single" w:sz="7.68" w:space="0" w:color="181818"/>
            </w:tcBorders>
          </w:tcPr>
          <w:p>
            <w:pPr>
              <w:spacing w:before="66" w:after="0" w:line="240" w:lineRule="auto"/>
              <w:ind w:left="433" w:right="369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Arial" w:hAnsi="Arial" w:cs="Arial" w:eastAsia="Arial"/>
                <w:sz w:val="19"/>
                <w:szCs w:val="19"/>
                <w:color w:val="0C0C0C"/>
                <w:spacing w:val="0"/>
                <w:w w:val="114"/>
              </w:rPr>
              <w:t>0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2117" w:type="dxa"/>
            <w:tcBorders>
              <w:top w:val="single" w:sz="15.36" w:space="0" w:color="707777"/>
              <w:bottom w:val="single" w:sz="7.68" w:space="0" w:color="131313"/>
              <w:left w:val="single" w:sz="7.68" w:space="0" w:color="181818"/>
              <w:right w:val="single" w:sz="7.68" w:space="0" w:color="1F1F1F"/>
            </w:tcBorders>
          </w:tcPr>
          <w:p>
            <w:pPr/>
            <w:rPr/>
          </w:p>
        </w:tc>
      </w:tr>
      <w:tr>
        <w:trPr>
          <w:trHeight w:val="293" w:hRule="exact"/>
        </w:trPr>
        <w:tc>
          <w:tcPr>
            <w:tcW w:w="4508" w:type="dxa"/>
            <w:vMerge/>
            <w:gridSpan w:val="2"/>
            <w:tcBorders>
              <w:left w:val="single" w:sz="7.68" w:space="0" w:color="181818"/>
              <w:right w:val="single" w:sz="15.36" w:space="0" w:color="1C1F1C"/>
            </w:tcBorders>
          </w:tcPr>
          <w:p>
            <w:pPr/>
            <w:rPr/>
          </w:p>
        </w:tc>
        <w:tc>
          <w:tcPr>
            <w:tcW w:w="1376" w:type="dxa"/>
            <w:tcBorders>
              <w:top w:val="single" w:sz="7.68" w:space="0" w:color="131313"/>
              <w:bottom w:val="single" w:sz="7.68" w:space="0" w:color="131313"/>
              <w:left w:val="single" w:sz="15.36" w:space="0" w:color="1C1F1C"/>
              <w:right w:val="single" w:sz="9.6" w:space="0" w:color="1F1F1F"/>
            </w:tcBorders>
          </w:tcPr>
          <w:p>
            <w:pPr>
              <w:spacing w:before="19" w:after="0" w:line="240" w:lineRule="auto"/>
              <w:ind w:left="28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6"/>
              </w:rPr>
              <w:t>Wife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399" w:type="dxa"/>
            <w:tcBorders>
              <w:top w:val="single" w:sz="7.68" w:space="0" w:color="131313"/>
              <w:bottom w:val="single" w:sz="7.68" w:space="0" w:color="131313"/>
              <w:left w:val="single" w:sz="9.6" w:space="0" w:color="1F1F1F"/>
              <w:right w:val="single" w:sz="7.68" w:space="0" w:color="131313"/>
            </w:tcBorders>
          </w:tcPr>
          <w:p>
            <w:pPr/>
            <w:rPr/>
          </w:p>
        </w:tc>
        <w:tc>
          <w:tcPr>
            <w:tcW w:w="1032" w:type="dxa"/>
            <w:tcBorders>
              <w:top w:val="single" w:sz="7.68" w:space="0" w:color="131313"/>
              <w:bottom w:val="single" w:sz="7.68" w:space="0" w:color="131313"/>
              <w:left w:val="single" w:sz="7.68" w:space="0" w:color="131313"/>
              <w:right w:val="single" w:sz="7.68" w:space="0" w:color="181818"/>
            </w:tcBorders>
          </w:tcPr>
          <w:p>
            <w:pPr>
              <w:spacing w:before="33" w:after="0" w:line="240" w:lineRule="auto"/>
              <w:ind w:left="433" w:right="369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Arial" w:hAnsi="Arial" w:cs="Arial" w:eastAsia="Arial"/>
                <w:sz w:val="19"/>
                <w:szCs w:val="19"/>
                <w:color w:val="0C0C0C"/>
                <w:spacing w:val="0"/>
                <w:w w:val="114"/>
              </w:rPr>
              <w:t>0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2117" w:type="dxa"/>
            <w:tcBorders>
              <w:top w:val="single" w:sz="7.68" w:space="0" w:color="131313"/>
              <w:bottom w:val="single" w:sz="7.68" w:space="0" w:color="131313"/>
              <w:left w:val="single" w:sz="7.68" w:space="0" w:color="181818"/>
              <w:right w:val="single" w:sz="7.68" w:space="0" w:color="1F1F1F"/>
            </w:tcBorders>
          </w:tcPr>
          <w:p>
            <w:pPr/>
            <w:rPr/>
          </w:p>
        </w:tc>
      </w:tr>
      <w:tr>
        <w:trPr>
          <w:trHeight w:val="307" w:hRule="exact"/>
        </w:trPr>
        <w:tc>
          <w:tcPr>
            <w:tcW w:w="4508" w:type="dxa"/>
            <w:vMerge/>
            <w:gridSpan w:val="2"/>
            <w:tcBorders>
              <w:bottom w:val="single" w:sz="13.44" w:space="0" w:color="181818"/>
              <w:left w:val="single" w:sz="7.68" w:space="0" w:color="181818"/>
              <w:right w:val="single" w:sz="15.36" w:space="0" w:color="1C1F1C"/>
            </w:tcBorders>
          </w:tcPr>
          <w:p>
            <w:pPr/>
            <w:rPr/>
          </w:p>
        </w:tc>
        <w:tc>
          <w:tcPr>
            <w:tcW w:w="1376" w:type="dxa"/>
            <w:tcBorders>
              <w:top w:val="single" w:sz="7.68" w:space="0" w:color="131313"/>
              <w:bottom w:val="single" w:sz="7.68" w:space="0" w:color="131313"/>
              <w:left w:val="single" w:sz="15.36" w:space="0" w:color="1C1F1C"/>
              <w:right w:val="single" w:sz="9.6" w:space="0" w:color="1F1F1F"/>
            </w:tcBorders>
          </w:tcPr>
          <w:p>
            <w:pPr>
              <w:spacing w:before="19" w:after="0" w:line="240" w:lineRule="auto"/>
              <w:ind w:left="28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7"/>
              </w:rPr>
              <w:t>Widow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399" w:type="dxa"/>
            <w:tcBorders>
              <w:top w:val="single" w:sz="7.68" w:space="0" w:color="131313"/>
              <w:bottom w:val="single" w:sz="7.68" w:space="0" w:color="131313"/>
              <w:left w:val="single" w:sz="9.6" w:space="0" w:color="1F1F1F"/>
              <w:right w:val="single" w:sz="7.68" w:space="0" w:color="131313"/>
            </w:tcBorders>
          </w:tcPr>
          <w:p>
            <w:pPr/>
            <w:rPr/>
          </w:p>
        </w:tc>
        <w:tc>
          <w:tcPr>
            <w:tcW w:w="1032" w:type="dxa"/>
            <w:tcBorders>
              <w:top w:val="single" w:sz="7.68" w:space="0" w:color="131313"/>
              <w:bottom w:val="single" w:sz="7.68" w:space="0" w:color="131313"/>
              <w:left w:val="single" w:sz="7.68" w:space="0" w:color="131313"/>
              <w:right w:val="single" w:sz="7.68" w:space="0" w:color="181818"/>
            </w:tcBorders>
          </w:tcPr>
          <w:p>
            <w:pPr>
              <w:spacing w:before="28" w:after="0" w:line="240" w:lineRule="auto"/>
              <w:ind w:left="433" w:right="369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Arial" w:hAnsi="Arial" w:cs="Arial" w:eastAsia="Arial"/>
                <w:sz w:val="19"/>
                <w:szCs w:val="19"/>
                <w:color w:val="0C0C0C"/>
                <w:spacing w:val="0"/>
                <w:w w:val="114"/>
              </w:rPr>
              <w:t>0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2117" w:type="dxa"/>
            <w:tcBorders>
              <w:top w:val="single" w:sz="7.68" w:space="0" w:color="131313"/>
              <w:bottom w:val="single" w:sz="7.68" w:space="0" w:color="131313"/>
              <w:left w:val="single" w:sz="7.68" w:space="0" w:color="181818"/>
              <w:right w:val="single" w:sz="7.68" w:space="0" w:color="1F1F1F"/>
            </w:tcBorders>
          </w:tcPr>
          <w:p>
            <w:pPr/>
            <w:rPr/>
          </w:p>
        </w:tc>
      </w:tr>
      <w:tr>
        <w:trPr>
          <w:trHeight w:val="355" w:hRule="exact"/>
        </w:trPr>
        <w:tc>
          <w:tcPr>
            <w:tcW w:w="4508" w:type="dxa"/>
            <w:gridSpan w:val="2"/>
            <w:tcBorders>
              <w:top w:val="single" w:sz="13.44" w:space="0" w:color="181818"/>
              <w:bottom w:val="single" w:sz="5.76" w:space="0" w:color="131313"/>
              <w:left w:val="single" w:sz="7.68" w:space="0" w:color="181818"/>
              <w:right w:val="single" w:sz="7.68" w:space="0" w:color="131313"/>
            </w:tcBorders>
          </w:tcPr>
          <w:p>
            <w:pPr/>
            <w:rPr/>
          </w:p>
        </w:tc>
        <w:tc>
          <w:tcPr>
            <w:tcW w:w="1376" w:type="dxa"/>
            <w:tcBorders>
              <w:top w:val="single" w:sz="7.68" w:space="0" w:color="131313"/>
              <w:bottom w:val="single" w:sz="15.36" w:space="0" w:color="6B7774"/>
              <w:left w:val="single" w:sz="7.68" w:space="0" w:color="131313"/>
              <w:right w:val="single" w:sz="9.6" w:space="0" w:color="1F1F1F"/>
            </w:tcBorders>
          </w:tcPr>
          <w:p>
            <w:pPr>
              <w:spacing w:before="23" w:after="0" w:line="240" w:lineRule="auto"/>
              <w:ind w:left="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Guest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399" w:type="dxa"/>
            <w:tcBorders>
              <w:top w:val="single" w:sz="7.68" w:space="0" w:color="131313"/>
              <w:bottom w:val="single" w:sz="15.36" w:space="0" w:color="6B7774"/>
              <w:left w:val="single" w:sz="9.6" w:space="0" w:color="1F1F1F"/>
              <w:right w:val="single" w:sz="7.68" w:space="0" w:color="131313"/>
            </w:tcBorders>
          </w:tcPr>
          <w:p>
            <w:pPr/>
            <w:rPr/>
          </w:p>
        </w:tc>
        <w:tc>
          <w:tcPr>
            <w:tcW w:w="1032" w:type="dxa"/>
            <w:tcBorders>
              <w:top w:val="single" w:sz="7.68" w:space="0" w:color="131313"/>
              <w:bottom w:val="single" w:sz="15.36" w:space="0" w:color="6B7774"/>
              <w:left w:val="single" w:sz="7.68" w:space="0" w:color="131313"/>
              <w:right w:val="single" w:sz="7.68" w:space="0" w:color="181818"/>
            </w:tcBorders>
          </w:tcPr>
          <w:p>
            <w:pPr>
              <w:spacing w:before="33" w:after="0" w:line="240" w:lineRule="auto"/>
              <w:ind w:left="433" w:right="369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Arial" w:hAnsi="Arial" w:cs="Arial" w:eastAsia="Arial"/>
                <w:sz w:val="19"/>
                <w:szCs w:val="19"/>
                <w:color w:val="0C0C0C"/>
                <w:spacing w:val="0"/>
                <w:w w:val="114"/>
              </w:rPr>
              <w:t>0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2117" w:type="dxa"/>
            <w:tcBorders>
              <w:top w:val="single" w:sz="7.68" w:space="0" w:color="131313"/>
              <w:bottom w:val="single" w:sz="15.36" w:space="0" w:color="6B7774"/>
              <w:left w:val="single" w:sz="7.68" w:space="0" w:color="181818"/>
              <w:right w:val="single" w:sz="7.68" w:space="0" w:color="1F1F1F"/>
            </w:tcBorders>
          </w:tcPr>
          <w:p>
            <w:pPr/>
            <w:rPr/>
          </w:p>
        </w:tc>
      </w:tr>
      <w:tr>
        <w:trPr>
          <w:trHeight w:val="348" w:hRule="exact"/>
        </w:trPr>
        <w:tc>
          <w:tcPr>
            <w:tcW w:w="4508" w:type="dxa"/>
            <w:vMerge w:val="restart"/>
            <w:gridSpan w:val="2"/>
            <w:tcBorders>
              <w:top w:val="single" w:sz="5.76" w:space="0" w:color="131313"/>
              <w:left w:val="single" w:sz="7.68" w:space="0" w:color="181818"/>
              <w:right w:val="single" w:sz="15.36" w:space="0" w:color="1C1F1F"/>
            </w:tcBorders>
          </w:tcPr>
          <w:p>
            <w:pPr>
              <w:spacing w:before="74" w:after="0" w:line="305" w:lineRule="auto"/>
              <w:ind w:left="48" w:right="1986" w:firstLine="-5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Oct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3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42"/>
              </w:rPr>
              <w:t>4-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-26"/>
                <w:w w:val="142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Frida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5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10"/>
              </w:rPr>
              <w:t>Events: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1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9"/>
              </w:rPr>
              <w:t>Memorial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-2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97"/>
              </w:rPr>
              <w:t>Servic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97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-2"/>
                <w:w w:val="97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USNA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  <w:p>
            <w:pPr>
              <w:spacing w:before="0" w:after="0" w:line="227" w:lineRule="exact"/>
              <w:ind w:left="4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  <w:i/>
              </w:rPr>
              <w:t>No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-9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3"/>
                <w:i/>
              </w:rPr>
              <w:t>charge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376" w:type="dxa"/>
            <w:tcBorders>
              <w:top w:val="single" w:sz="15.36" w:space="0" w:color="6B7774"/>
              <w:bottom w:val="single" w:sz="7.68" w:space="0" w:color="131313"/>
              <w:left w:val="single" w:sz="15.36" w:space="0" w:color="1C1F1F"/>
              <w:right w:val="single" w:sz="9.6" w:space="0" w:color="1F1F1F"/>
            </w:tcBorders>
          </w:tcPr>
          <w:p>
            <w:pPr>
              <w:spacing w:before="67" w:after="0" w:line="240" w:lineRule="auto"/>
              <w:ind w:left="3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Classmate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399" w:type="dxa"/>
            <w:tcBorders>
              <w:top w:val="single" w:sz="15.36" w:space="0" w:color="6B7774"/>
              <w:bottom w:val="single" w:sz="7.68" w:space="0" w:color="131313"/>
              <w:left w:val="single" w:sz="9.6" w:space="0" w:color="1F1F1F"/>
              <w:right w:val="single" w:sz="7.68" w:space="0" w:color="131313"/>
            </w:tcBorders>
          </w:tcPr>
          <w:p>
            <w:pPr/>
            <w:rPr/>
          </w:p>
        </w:tc>
        <w:tc>
          <w:tcPr>
            <w:tcW w:w="1032" w:type="dxa"/>
            <w:tcBorders>
              <w:top w:val="single" w:sz="15.36" w:space="0" w:color="6B7774"/>
              <w:bottom w:val="single" w:sz="7.68" w:space="0" w:color="131313"/>
              <w:left w:val="single" w:sz="7.68" w:space="0" w:color="131313"/>
              <w:right w:val="single" w:sz="7.68" w:space="0" w:color="181818"/>
            </w:tcBorders>
          </w:tcPr>
          <w:p>
            <w:pPr>
              <w:spacing w:before="81" w:after="0" w:line="240" w:lineRule="auto"/>
              <w:ind w:left="432" w:right="369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Arial" w:hAnsi="Arial" w:cs="Arial" w:eastAsia="Arial"/>
                <w:sz w:val="19"/>
                <w:szCs w:val="19"/>
                <w:color w:val="0C0C0C"/>
                <w:spacing w:val="0"/>
                <w:w w:val="114"/>
              </w:rPr>
              <w:t>0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2117" w:type="dxa"/>
            <w:tcBorders>
              <w:top w:val="single" w:sz="15.36" w:space="0" w:color="6B7774"/>
              <w:bottom w:val="single" w:sz="7.68" w:space="0" w:color="131313"/>
              <w:left w:val="single" w:sz="7.68" w:space="0" w:color="181818"/>
              <w:right w:val="single" w:sz="7.68" w:space="0" w:color="1F1F1F"/>
            </w:tcBorders>
          </w:tcPr>
          <w:p>
            <w:pPr/>
            <w:rPr/>
          </w:p>
        </w:tc>
      </w:tr>
      <w:tr>
        <w:trPr>
          <w:trHeight w:val="290" w:hRule="exact"/>
        </w:trPr>
        <w:tc>
          <w:tcPr>
            <w:tcW w:w="4508" w:type="dxa"/>
            <w:vMerge/>
            <w:gridSpan w:val="2"/>
            <w:tcBorders>
              <w:left w:val="single" w:sz="7.68" w:space="0" w:color="181818"/>
              <w:right w:val="single" w:sz="15.36" w:space="0" w:color="1C1F1F"/>
            </w:tcBorders>
          </w:tcPr>
          <w:p>
            <w:pPr/>
            <w:rPr/>
          </w:p>
        </w:tc>
        <w:tc>
          <w:tcPr>
            <w:tcW w:w="1376" w:type="dxa"/>
            <w:tcBorders>
              <w:top w:val="single" w:sz="7.68" w:space="0" w:color="131313"/>
              <w:bottom w:val="single" w:sz="7.68" w:space="0" w:color="131313"/>
              <w:left w:val="single" w:sz="15.36" w:space="0" w:color="1C1F1F"/>
              <w:right w:val="single" w:sz="9.6" w:space="0" w:color="1F1F1F"/>
            </w:tcBorders>
          </w:tcPr>
          <w:p>
            <w:pPr>
              <w:spacing w:before="16" w:after="0" w:line="240" w:lineRule="auto"/>
              <w:ind w:left="28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6"/>
              </w:rPr>
              <w:t>Wife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399" w:type="dxa"/>
            <w:tcBorders>
              <w:top w:val="single" w:sz="7.68" w:space="0" w:color="131313"/>
              <w:bottom w:val="single" w:sz="7.68" w:space="0" w:color="131313"/>
              <w:left w:val="single" w:sz="9.6" w:space="0" w:color="1F1F1F"/>
              <w:right w:val="single" w:sz="7.68" w:space="0" w:color="131313"/>
            </w:tcBorders>
          </w:tcPr>
          <w:p>
            <w:pPr/>
            <w:rPr/>
          </w:p>
        </w:tc>
        <w:tc>
          <w:tcPr>
            <w:tcW w:w="1032" w:type="dxa"/>
            <w:tcBorders>
              <w:top w:val="single" w:sz="7.68" w:space="0" w:color="131313"/>
              <w:bottom w:val="single" w:sz="7.68" w:space="0" w:color="131313"/>
              <w:left w:val="single" w:sz="7.68" w:space="0" w:color="131313"/>
              <w:right w:val="single" w:sz="7.68" w:space="0" w:color="181818"/>
            </w:tcBorders>
          </w:tcPr>
          <w:p>
            <w:pPr>
              <w:spacing w:before="30" w:after="0" w:line="240" w:lineRule="auto"/>
              <w:ind w:left="433" w:right="369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Arial" w:hAnsi="Arial" w:cs="Arial" w:eastAsia="Arial"/>
                <w:sz w:val="19"/>
                <w:szCs w:val="19"/>
                <w:color w:val="0C0C0C"/>
                <w:spacing w:val="0"/>
                <w:w w:val="114"/>
              </w:rPr>
              <w:t>0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2117" w:type="dxa"/>
            <w:tcBorders>
              <w:top w:val="single" w:sz="7.68" w:space="0" w:color="131313"/>
              <w:bottom w:val="single" w:sz="7.68" w:space="0" w:color="131313"/>
              <w:left w:val="single" w:sz="7.68" w:space="0" w:color="181818"/>
              <w:right w:val="single" w:sz="7.68" w:space="0" w:color="1F1F1F"/>
            </w:tcBorders>
          </w:tcPr>
          <w:p>
            <w:pPr/>
            <w:rPr/>
          </w:p>
        </w:tc>
      </w:tr>
      <w:tr>
        <w:trPr>
          <w:trHeight w:val="302" w:hRule="exact"/>
        </w:trPr>
        <w:tc>
          <w:tcPr>
            <w:tcW w:w="4508" w:type="dxa"/>
            <w:vMerge/>
            <w:gridSpan w:val="2"/>
            <w:tcBorders>
              <w:bottom w:val="single" w:sz="15.36" w:space="0" w:color="1C1C1C"/>
              <w:left w:val="single" w:sz="7.68" w:space="0" w:color="181818"/>
              <w:right w:val="single" w:sz="15.36" w:space="0" w:color="1C1F1F"/>
            </w:tcBorders>
          </w:tcPr>
          <w:p>
            <w:pPr/>
            <w:rPr/>
          </w:p>
        </w:tc>
        <w:tc>
          <w:tcPr>
            <w:tcW w:w="1376" w:type="dxa"/>
            <w:tcBorders>
              <w:top w:val="single" w:sz="7.68" w:space="0" w:color="131313"/>
              <w:bottom w:val="single" w:sz="7.68" w:space="0" w:color="0F0F0F"/>
              <w:left w:val="single" w:sz="15.36" w:space="0" w:color="1C1F1F"/>
              <w:right w:val="single" w:sz="9.6" w:space="0" w:color="1F1F1F"/>
            </w:tcBorders>
          </w:tcPr>
          <w:p>
            <w:pPr>
              <w:spacing w:before="14" w:after="0" w:line="240" w:lineRule="auto"/>
              <w:ind w:left="28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7"/>
              </w:rPr>
              <w:t>Widow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399" w:type="dxa"/>
            <w:tcBorders>
              <w:top w:val="single" w:sz="7.68" w:space="0" w:color="131313"/>
              <w:bottom w:val="single" w:sz="7.68" w:space="0" w:color="0F0F0F"/>
              <w:left w:val="single" w:sz="9.6" w:space="0" w:color="1F1F1F"/>
              <w:right w:val="single" w:sz="7.68" w:space="0" w:color="131313"/>
            </w:tcBorders>
          </w:tcPr>
          <w:p>
            <w:pPr/>
            <w:rPr/>
          </w:p>
        </w:tc>
        <w:tc>
          <w:tcPr>
            <w:tcW w:w="1032" w:type="dxa"/>
            <w:tcBorders>
              <w:top w:val="single" w:sz="7.68" w:space="0" w:color="131313"/>
              <w:bottom w:val="single" w:sz="7.68" w:space="0" w:color="0F0F0F"/>
              <w:left w:val="single" w:sz="7.68" w:space="0" w:color="131313"/>
              <w:right w:val="single" w:sz="7.68" w:space="0" w:color="181818"/>
            </w:tcBorders>
          </w:tcPr>
          <w:p>
            <w:pPr>
              <w:spacing w:before="28" w:after="0" w:line="240" w:lineRule="auto"/>
              <w:ind w:left="433" w:right="369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Arial" w:hAnsi="Arial" w:cs="Arial" w:eastAsia="Arial"/>
                <w:sz w:val="19"/>
                <w:szCs w:val="19"/>
                <w:color w:val="0C0C0C"/>
                <w:spacing w:val="0"/>
                <w:w w:val="114"/>
              </w:rPr>
              <w:t>0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2117" w:type="dxa"/>
            <w:tcBorders>
              <w:top w:val="single" w:sz="7.68" w:space="0" w:color="131313"/>
              <w:bottom w:val="single" w:sz="7.68" w:space="0" w:color="0F0F0F"/>
              <w:left w:val="single" w:sz="7.68" w:space="0" w:color="181818"/>
              <w:right w:val="single" w:sz="7.68" w:space="0" w:color="1F1F1F"/>
            </w:tcBorders>
          </w:tcPr>
          <w:p>
            <w:pPr/>
            <w:rPr/>
          </w:p>
        </w:tc>
      </w:tr>
      <w:tr>
        <w:trPr>
          <w:trHeight w:val="360" w:hRule="exact"/>
        </w:trPr>
        <w:tc>
          <w:tcPr>
            <w:tcW w:w="4508" w:type="dxa"/>
            <w:gridSpan w:val="2"/>
            <w:tcBorders>
              <w:top w:val="single" w:sz="15.36" w:space="0" w:color="1C1C1C"/>
              <w:bottom w:val="single" w:sz="5.76" w:space="0" w:color="1C1C1C"/>
              <w:left w:val="single" w:sz="7.68" w:space="0" w:color="181818"/>
              <w:right w:val="single" w:sz="7.68" w:space="0" w:color="181818"/>
            </w:tcBorders>
          </w:tcPr>
          <w:p>
            <w:pPr/>
            <w:rPr/>
          </w:p>
        </w:tc>
        <w:tc>
          <w:tcPr>
            <w:tcW w:w="1376" w:type="dxa"/>
            <w:tcBorders>
              <w:top w:val="single" w:sz="7.68" w:space="0" w:color="0F0F0F"/>
              <w:bottom w:val="single" w:sz="15.36" w:space="0" w:color="6B7474"/>
              <w:left w:val="single" w:sz="7.68" w:space="0" w:color="181818"/>
              <w:right w:val="single" w:sz="9.6" w:space="0" w:color="1F1F1F"/>
            </w:tcBorders>
          </w:tcPr>
          <w:p>
            <w:pPr>
              <w:spacing w:before="28" w:after="0" w:line="240" w:lineRule="auto"/>
              <w:ind w:left="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Guest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399" w:type="dxa"/>
            <w:tcBorders>
              <w:top w:val="single" w:sz="7.68" w:space="0" w:color="0F0F0F"/>
              <w:bottom w:val="single" w:sz="15.36" w:space="0" w:color="6B7474"/>
              <w:left w:val="single" w:sz="9.6" w:space="0" w:color="1F1F1F"/>
              <w:right w:val="single" w:sz="7.68" w:space="0" w:color="131313"/>
            </w:tcBorders>
          </w:tcPr>
          <w:p>
            <w:pPr/>
            <w:rPr/>
          </w:p>
        </w:tc>
        <w:tc>
          <w:tcPr>
            <w:tcW w:w="1032" w:type="dxa"/>
            <w:tcBorders>
              <w:top w:val="single" w:sz="7.68" w:space="0" w:color="0F0F0F"/>
              <w:bottom w:val="single" w:sz="15.36" w:space="0" w:color="6B7474"/>
              <w:left w:val="single" w:sz="7.68" w:space="0" w:color="131313"/>
              <w:right w:val="single" w:sz="7.68" w:space="0" w:color="181818"/>
            </w:tcBorders>
          </w:tcPr>
          <w:p>
            <w:pPr>
              <w:spacing w:before="37" w:after="0" w:line="240" w:lineRule="auto"/>
              <w:ind w:left="433" w:right="369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Arial" w:hAnsi="Arial" w:cs="Arial" w:eastAsia="Arial"/>
                <w:sz w:val="19"/>
                <w:szCs w:val="19"/>
                <w:color w:val="0C0C0C"/>
                <w:spacing w:val="0"/>
                <w:w w:val="114"/>
              </w:rPr>
              <w:t>0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2117" w:type="dxa"/>
            <w:tcBorders>
              <w:top w:val="single" w:sz="7.68" w:space="0" w:color="0F0F0F"/>
              <w:bottom w:val="single" w:sz="15.36" w:space="0" w:color="6B7474"/>
              <w:left w:val="single" w:sz="7.68" w:space="0" w:color="181818"/>
              <w:right w:val="single" w:sz="7.68" w:space="0" w:color="1F1F1F"/>
            </w:tcBorders>
          </w:tcPr>
          <w:p>
            <w:pPr/>
            <w:rPr/>
          </w:p>
        </w:tc>
      </w:tr>
      <w:tr>
        <w:trPr>
          <w:trHeight w:val="331" w:hRule="exact"/>
        </w:trPr>
        <w:tc>
          <w:tcPr>
            <w:tcW w:w="4508" w:type="dxa"/>
            <w:vMerge w:val="restart"/>
            <w:gridSpan w:val="2"/>
            <w:tcBorders>
              <w:top w:val="single" w:sz="5.76" w:space="0" w:color="1C1C1C"/>
              <w:left w:val="single" w:sz="7.68" w:space="0" w:color="181818"/>
              <w:right w:val="single" w:sz="15.36" w:space="0" w:color="1C1F1C"/>
            </w:tcBorders>
          </w:tcPr>
          <w:p>
            <w:pPr>
              <w:spacing w:before="59" w:after="0" w:line="240" w:lineRule="auto"/>
              <w:ind w:left="48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Ligh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Lunch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-1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Naval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-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Academ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Club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  <w:p>
            <w:pPr>
              <w:spacing w:before="58" w:after="0" w:line="240" w:lineRule="auto"/>
              <w:ind w:left="3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7"/>
                <w:i/>
              </w:rPr>
              <w:t>$28each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376" w:type="dxa"/>
            <w:tcBorders>
              <w:top w:val="single" w:sz="15.36" w:space="0" w:color="6B7474"/>
              <w:bottom w:val="single" w:sz="7.68" w:space="0" w:color="0F1313"/>
              <w:left w:val="single" w:sz="15.36" w:space="0" w:color="1C1F1C"/>
              <w:right w:val="single" w:sz="9.6" w:space="0" w:color="1F1F1F"/>
            </w:tcBorders>
          </w:tcPr>
          <w:p>
            <w:pPr>
              <w:spacing w:before="47" w:after="0" w:line="240" w:lineRule="auto"/>
              <w:ind w:left="3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Classmate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399" w:type="dxa"/>
            <w:tcBorders>
              <w:top w:val="single" w:sz="15.36" w:space="0" w:color="6B7474"/>
              <w:bottom w:val="single" w:sz="7.68" w:space="0" w:color="0F1313"/>
              <w:left w:val="single" w:sz="9.6" w:space="0" w:color="1F1F1F"/>
              <w:right w:val="single" w:sz="7.68" w:space="0" w:color="131313"/>
            </w:tcBorders>
          </w:tcPr>
          <w:p>
            <w:pPr/>
            <w:rPr/>
          </w:p>
        </w:tc>
        <w:tc>
          <w:tcPr>
            <w:tcW w:w="1032" w:type="dxa"/>
            <w:tcBorders>
              <w:top w:val="single" w:sz="15.36" w:space="0" w:color="6B7474"/>
              <w:bottom w:val="single" w:sz="7.68" w:space="0" w:color="0F1313"/>
              <w:left w:val="single" w:sz="7.68" w:space="0" w:color="131313"/>
              <w:right w:val="single" w:sz="7.68" w:space="0" w:color="181818"/>
            </w:tcBorders>
          </w:tcPr>
          <w:p>
            <w:pPr>
              <w:spacing w:before="61" w:after="0" w:line="240" w:lineRule="auto"/>
              <w:ind w:left="276" w:right="-2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color w:val="0C0C0C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0C0C0C"/>
                <w:spacing w:val="13"/>
                <w:w w:val="100"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0C0C0C"/>
                <w:spacing w:val="0"/>
                <w:w w:val="107"/>
              </w:rPr>
              <w:t>$28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2117" w:type="dxa"/>
            <w:tcBorders>
              <w:top w:val="single" w:sz="15.36" w:space="0" w:color="6B7474"/>
              <w:bottom w:val="single" w:sz="7.68" w:space="0" w:color="0F1313"/>
              <w:left w:val="single" w:sz="7.68" w:space="0" w:color="181818"/>
              <w:right w:val="single" w:sz="7.68" w:space="0" w:color="1F1F1F"/>
            </w:tcBorders>
          </w:tcPr>
          <w:p>
            <w:pPr/>
            <w:rPr/>
          </w:p>
        </w:tc>
      </w:tr>
      <w:tr>
        <w:trPr>
          <w:trHeight w:val="307" w:hRule="exact"/>
        </w:trPr>
        <w:tc>
          <w:tcPr>
            <w:tcW w:w="4508" w:type="dxa"/>
            <w:vMerge/>
            <w:gridSpan w:val="2"/>
            <w:tcBorders>
              <w:bottom w:val="single" w:sz="15.36" w:space="0" w:color="1C1C1C"/>
              <w:left w:val="single" w:sz="7.68" w:space="0" w:color="181818"/>
              <w:right w:val="single" w:sz="15.36" w:space="0" w:color="1C1F1C"/>
            </w:tcBorders>
          </w:tcPr>
          <w:p>
            <w:pPr/>
            <w:rPr/>
          </w:p>
        </w:tc>
        <w:tc>
          <w:tcPr>
            <w:tcW w:w="1376" w:type="dxa"/>
            <w:tcBorders>
              <w:top w:val="single" w:sz="7.68" w:space="0" w:color="0F1313"/>
              <w:bottom w:val="single" w:sz="7.68" w:space="0" w:color="181818"/>
              <w:left w:val="single" w:sz="15.36" w:space="0" w:color="1C1F1C"/>
              <w:right w:val="single" w:sz="9.6" w:space="0" w:color="1F1F1F"/>
            </w:tcBorders>
          </w:tcPr>
          <w:p>
            <w:pPr>
              <w:spacing w:before="19" w:after="0" w:line="240" w:lineRule="auto"/>
              <w:ind w:left="28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6"/>
              </w:rPr>
              <w:t>Wife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399" w:type="dxa"/>
            <w:tcBorders>
              <w:top w:val="single" w:sz="7.68" w:space="0" w:color="0F1313"/>
              <w:bottom w:val="single" w:sz="7.68" w:space="0" w:color="181818"/>
              <w:left w:val="single" w:sz="9.6" w:space="0" w:color="1F1F1F"/>
              <w:right w:val="single" w:sz="7.68" w:space="0" w:color="131313"/>
            </w:tcBorders>
          </w:tcPr>
          <w:p>
            <w:pPr/>
            <w:rPr/>
          </w:p>
        </w:tc>
        <w:tc>
          <w:tcPr>
            <w:tcW w:w="1032" w:type="dxa"/>
            <w:tcBorders>
              <w:top w:val="single" w:sz="7.68" w:space="0" w:color="0F1313"/>
              <w:bottom w:val="single" w:sz="7.68" w:space="0" w:color="181818"/>
              <w:left w:val="single" w:sz="7.68" w:space="0" w:color="131313"/>
              <w:right w:val="single" w:sz="7.68" w:space="0" w:color="181818"/>
            </w:tcBorders>
          </w:tcPr>
          <w:p>
            <w:pPr>
              <w:spacing w:before="28" w:after="0" w:line="240" w:lineRule="auto"/>
              <w:ind w:left="281" w:right="-2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color w:val="0C0C0C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0C0C0C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0C0C0C"/>
                <w:spacing w:val="0"/>
                <w:w w:val="107"/>
              </w:rPr>
              <w:t>$28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2117" w:type="dxa"/>
            <w:tcBorders>
              <w:top w:val="single" w:sz="7.68" w:space="0" w:color="0F1313"/>
              <w:bottom w:val="single" w:sz="7.68" w:space="0" w:color="181818"/>
              <w:left w:val="single" w:sz="7.68" w:space="0" w:color="181818"/>
              <w:right w:val="single" w:sz="7.68" w:space="0" w:color="1F1F1F"/>
            </w:tcBorders>
          </w:tcPr>
          <w:p>
            <w:pPr/>
            <w:rPr/>
          </w:p>
        </w:tc>
      </w:tr>
      <w:tr>
        <w:trPr>
          <w:trHeight w:val="288" w:hRule="exact"/>
        </w:trPr>
        <w:tc>
          <w:tcPr>
            <w:tcW w:w="4508" w:type="dxa"/>
            <w:vMerge w:val="restart"/>
            <w:gridSpan w:val="2"/>
            <w:tcBorders>
              <w:top w:val="single" w:sz="15.36" w:space="0" w:color="1C1C1C"/>
              <w:left w:val="single" w:sz="7.68" w:space="0" w:color="181818"/>
              <w:right w:val="single" w:sz="7.68" w:space="0" w:color="181818"/>
            </w:tcBorders>
          </w:tcPr>
          <w:p>
            <w:pPr/>
            <w:rPr/>
          </w:p>
        </w:tc>
        <w:tc>
          <w:tcPr>
            <w:tcW w:w="1376" w:type="dxa"/>
            <w:tcBorders>
              <w:top w:val="single" w:sz="7.68" w:space="0" w:color="181818"/>
              <w:bottom w:val="single" w:sz="7.68" w:space="0" w:color="0F0F0F"/>
              <w:left w:val="single" w:sz="7.68" w:space="0" w:color="181818"/>
              <w:right w:val="single" w:sz="9.6" w:space="0" w:color="1F1F1F"/>
            </w:tcBorders>
          </w:tcPr>
          <w:p>
            <w:pPr>
              <w:spacing w:before="14" w:after="0" w:line="240" w:lineRule="auto"/>
              <w:ind w:left="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7"/>
              </w:rPr>
              <w:t>Widow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399" w:type="dxa"/>
            <w:tcBorders>
              <w:top w:val="single" w:sz="7.68" w:space="0" w:color="181818"/>
              <w:bottom w:val="single" w:sz="7.68" w:space="0" w:color="0F0F0F"/>
              <w:left w:val="single" w:sz="9.6" w:space="0" w:color="1F1F1F"/>
              <w:right w:val="single" w:sz="7.68" w:space="0" w:color="131313"/>
            </w:tcBorders>
          </w:tcPr>
          <w:p>
            <w:pPr/>
            <w:rPr/>
          </w:p>
        </w:tc>
        <w:tc>
          <w:tcPr>
            <w:tcW w:w="1032" w:type="dxa"/>
            <w:tcBorders>
              <w:top w:val="single" w:sz="7.68" w:space="0" w:color="181818"/>
              <w:bottom w:val="single" w:sz="7.68" w:space="0" w:color="0F0F0F"/>
              <w:left w:val="single" w:sz="7.68" w:space="0" w:color="131313"/>
              <w:right w:val="single" w:sz="7.68" w:space="0" w:color="181818"/>
            </w:tcBorders>
          </w:tcPr>
          <w:p>
            <w:pPr>
              <w:spacing w:before="28" w:after="0" w:line="240" w:lineRule="auto"/>
              <w:ind w:left="281" w:right="-2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color w:val="0C0C0C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0C0C0C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0C0C0C"/>
                <w:spacing w:val="0"/>
                <w:w w:val="107"/>
              </w:rPr>
              <w:t>$28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2117" w:type="dxa"/>
            <w:tcBorders>
              <w:top w:val="single" w:sz="7.68" w:space="0" w:color="181818"/>
              <w:bottom w:val="single" w:sz="7.68" w:space="0" w:color="0F0F0F"/>
              <w:left w:val="single" w:sz="7.68" w:space="0" w:color="181818"/>
              <w:right w:val="single" w:sz="7.68" w:space="0" w:color="1F1F1F"/>
            </w:tcBorders>
          </w:tcPr>
          <w:p>
            <w:pPr/>
            <w:rPr/>
          </w:p>
        </w:tc>
      </w:tr>
      <w:tr>
        <w:trPr>
          <w:trHeight w:val="355" w:hRule="exact"/>
        </w:trPr>
        <w:tc>
          <w:tcPr>
            <w:tcW w:w="4508" w:type="dxa"/>
            <w:vMerge/>
            <w:gridSpan w:val="2"/>
            <w:tcBorders>
              <w:bottom w:val="single" w:sz="5.76" w:space="0" w:color="131313"/>
              <w:left w:val="single" w:sz="7.68" w:space="0" w:color="181818"/>
              <w:right w:val="single" w:sz="7.68" w:space="0" w:color="181818"/>
            </w:tcBorders>
          </w:tcPr>
          <w:p>
            <w:pPr/>
            <w:rPr/>
          </w:p>
        </w:tc>
        <w:tc>
          <w:tcPr>
            <w:tcW w:w="1376" w:type="dxa"/>
            <w:tcBorders>
              <w:top w:val="single" w:sz="7.68" w:space="0" w:color="0F0F0F"/>
              <w:bottom w:val="single" w:sz="15.36" w:space="0" w:color="6B7474"/>
              <w:left w:val="single" w:sz="7.68" w:space="0" w:color="181818"/>
              <w:right w:val="single" w:sz="9.6" w:space="0" w:color="1F1F1F"/>
            </w:tcBorders>
          </w:tcPr>
          <w:p>
            <w:pPr>
              <w:spacing w:before="23" w:after="0" w:line="240" w:lineRule="auto"/>
              <w:ind w:left="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Guest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399" w:type="dxa"/>
            <w:tcBorders>
              <w:top w:val="single" w:sz="7.68" w:space="0" w:color="0F0F0F"/>
              <w:bottom w:val="single" w:sz="15.36" w:space="0" w:color="6B7474"/>
              <w:left w:val="single" w:sz="9.6" w:space="0" w:color="1F1F1F"/>
              <w:right w:val="single" w:sz="7.68" w:space="0" w:color="131313"/>
            </w:tcBorders>
          </w:tcPr>
          <w:p>
            <w:pPr/>
            <w:rPr/>
          </w:p>
        </w:tc>
        <w:tc>
          <w:tcPr>
            <w:tcW w:w="1032" w:type="dxa"/>
            <w:tcBorders>
              <w:top w:val="single" w:sz="7.68" w:space="0" w:color="0F0F0F"/>
              <w:bottom w:val="single" w:sz="15.36" w:space="0" w:color="6B7474"/>
              <w:left w:val="single" w:sz="7.68" w:space="0" w:color="131313"/>
              <w:right w:val="single" w:sz="7.68" w:space="0" w:color="181818"/>
            </w:tcBorders>
          </w:tcPr>
          <w:p>
            <w:pPr>
              <w:spacing w:before="33" w:after="0" w:line="240" w:lineRule="auto"/>
              <w:ind w:left="281" w:right="-2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color w:val="0C0C0C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0C0C0C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0C0C0C"/>
                <w:spacing w:val="0"/>
                <w:w w:val="107"/>
              </w:rPr>
              <w:t>$28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2117" w:type="dxa"/>
            <w:tcBorders>
              <w:top w:val="single" w:sz="7.68" w:space="0" w:color="0F0F0F"/>
              <w:bottom w:val="single" w:sz="15.36" w:space="0" w:color="6B7474"/>
              <w:left w:val="single" w:sz="7.68" w:space="0" w:color="181818"/>
              <w:right w:val="single" w:sz="7.68" w:space="0" w:color="1F1F1F"/>
            </w:tcBorders>
          </w:tcPr>
          <w:p>
            <w:pPr/>
            <w:rPr/>
          </w:p>
        </w:tc>
      </w:tr>
      <w:tr>
        <w:trPr>
          <w:trHeight w:val="331" w:hRule="exact"/>
        </w:trPr>
        <w:tc>
          <w:tcPr>
            <w:tcW w:w="4508" w:type="dxa"/>
            <w:vMerge w:val="restart"/>
            <w:gridSpan w:val="2"/>
            <w:tcBorders>
              <w:top w:val="single" w:sz="5.76" w:space="0" w:color="131313"/>
              <w:left w:val="single" w:sz="7.68" w:space="0" w:color="181818"/>
              <w:right w:val="single" w:sz="15.36" w:space="0" w:color="181C18"/>
            </w:tcBorders>
          </w:tcPr>
          <w:p>
            <w:pPr>
              <w:spacing w:before="59" w:after="0" w:line="240" w:lineRule="auto"/>
              <w:ind w:left="48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Dinner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Banquet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11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8"/>
              </w:rPr>
              <w:t>Hotel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  <w:p>
            <w:pPr>
              <w:spacing w:before="63" w:after="0" w:line="240" w:lineRule="auto"/>
              <w:ind w:left="3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  <w:i/>
              </w:rPr>
              <w:t>$59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-1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  <w:i/>
              </w:rPr>
              <w:t>each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376" w:type="dxa"/>
            <w:tcBorders>
              <w:top w:val="single" w:sz="15.36" w:space="0" w:color="6B7474"/>
              <w:bottom w:val="single" w:sz="7.68" w:space="0" w:color="131313"/>
              <w:left w:val="single" w:sz="15.36" w:space="0" w:color="181C18"/>
              <w:right w:val="single" w:sz="9.6" w:space="0" w:color="1F1F1F"/>
            </w:tcBorders>
          </w:tcPr>
          <w:p>
            <w:pPr>
              <w:spacing w:before="52" w:after="0" w:line="240" w:lineRule="auto"/>
              <w:ind w:left="3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Classmate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399" w:type="dxa"/>
            <w:tcBorders>
              <w:top w:val="single" w:sz="15.36" w:space="0" w:color="6B7474"/>
              <w:bottom w:val="single" w:sz="7.68" w:space="0" w:color="131313"/>
              <w:left w:val="single" w:sz="9.6" w:space="0" w:color="1F1F1F"/>
              <w:right w:val="single" w:sz="7.68" w:space="0" w:color="131313"/>
            </w:tcBorders>
          </w:tcPr>
          <w:p>
            <w:pPr/>
            <w:rPr/>
          </w:p>
        </w:tc>
        <w:tc>
          <w:tcPr>
            <w:tcW w:w="1032" w:type="dxa"/>
            <w:tcBorders>
              <w:top w:val="single" w:sz="15.36" w:space="0" w:color="6B7474"/>
              <w:bottom w:val="single" w:sz="7.68" w:space="0" w:color="131313"/>
              <w:left w:val="single" w:sz="7.68" w:space="0" w:color="131313"/>
              <w:right w:val="single" w:sz="7.68" w:space="0" w:color="181818"/>
            </w:tcBorders>
          </w:tcPr>
          <w:p>
            <w:pPr>
              <w:spacing w:before="61" w:after="0" w:line="240" w:lineRule="auto"/>
              <w:ind w:left="281" w:right="-2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color w:val="0C0C0C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0C0C0C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0C0C0C"/>
                <w:spacing w:val="0"/>
                <w:w w:val="107"/>
              </w:rPr>
              <w:t>$59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2117" w:type="dxa"/>
            <w:tcBorders>
              <w:top w:val="single" w:sz="15.36" w:space="0" w:color="6B7474"/>
              <w:bottom w:val="single" w:sz="7.68" w:space="0" w:color="131313"/>
              <w:left w:val="single" w:sz="7.68" w:space="0" w:color="181818"/>
              <w:right w:val="single" w:sz="7.68" w:space="0" w:color="1F1F1F"/>
            </w:tcBorders>
          </w:tcPr>
          <w:p>
            <w:pPr/>
            <w:rPr/>
          </w:p>
        </w:tc>
      </w:tr>
      <w:tr>
        <w:trPr>
          <w:trHeight w:val="302" w:hRule="exact"/>
        </w:trPr>
        <w:tc>
          <w:tcPr>
            <w:tcW w:w="4508" w:type="dxa"/>
            <w:vMerge/>
            <w:gridSpan w:val="2"/>
            <w:tcBorders>
              <w:bottom w:val="single" w:sz="15.36" w:space="0" w:color="1C1C1C"/>
              <w:left w:val="single" w:sz="7.68" w:space="0" w:color="181818"/>
              <w:right w:val="single" w:sz="15.36" w:space="0" w:color="181C18"/>
            </w:tcBorders>
          </w:tcPr>
          <w:p>
            <w:pPr/>
            <w:rPr/>
          </w:p>
        </w:tc>
        <w:tc>
          <w:tcPr>
            <w:tcW w:w="1376" w:type="dxa"/>
            <w:tcBorders>
              <w:top w:val="single" w:sz="7.68" w:space="0" w:color="131313"/>
              <w:bottom w:val="single" w:sz="7.68" w:space="0" w:color="0F0F0F"/>
              <w:left w:val="single" w:sz="15.36" w:space="0" w:color="181C18"/>
              <w:right w:val="single" w:sz="9.6" w:space="0" w:color="1F1F1F"/>
            </w:tcBorders>
          </w:tcPr>
          <w:p>
            <w:pPr>
              <w:spacing w:before="19" w:after="0" w:line="240" w:lineRule="auto"/>
              <w:ind w:left="28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6"/>
              </w:rPr>
              <w:t>Wife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399" w:type="dxa"/>
            <w:tcBorders>
              <w:top w:val="single" w:sz="7.68" w:space="0" w:color="131313"/>
              <w:bottom w:val="single" w:sz="7.68" w:space="0" w:color="0F0F0F"/>
              <w:left w:val="single" w:sz="9.6" w:space="0" w:color="1F1F1F"/>
              <w:right w:val="single" w:sz="7.68" w:space="0" w:color="131313"/>
            </w:tcBorders>
          </w:tcPr>
          <w:p>
            <w:pPr/>
            <w:rPr/>
          </w:p>
        </w:tc>
        <w:tc>
          <w:tcPr>
            <w:tcW w:w="1032" w:type="dxa"/>
            <w:tcBorders>
              <w:top w:val="single" w:sz="7.68" w:space="0" w:color="131313"/>
              <w:bottom w:val="single" w:sz="7.68" w:space="0" w:color="0F0F0F"/>
              <w:left w:val="single" w:sz="7.68" w:space="0" w:color="131313"/>
              <w:right w:val="single" w:sz="7.68" w:space="0" w:color="181818"/>
            </w:tcBorders>
          </w:tcPr>
          <w:p>
            <w:pPr>
              <w:spacing w:before="28" w:after="0" w:line="240" w:lineRule="auto"/>
              <w:ind w:left="281" w:right="-2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color w:val="0C0C0C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0C0C0C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0C0C0C"/>
                <w:spacing w:val="0"/>
                <w:w w:val="107"/>
              </w:rPr>
              <w:t>$59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2117" w:type="dxa"/>
            <w:tcBorders>
              <w:top w:val="single" w:sz="7.68" w:space="0" w:color="131313"/>
              <w:bottom w:val="single" w:sz="7.68" w:space="0" w:color="0F0F0F"/>
              <w:left w:val="single" w:sz="7.68" w:space="0" w:color="181818"/>
              <w:right w:val="single" w:sz="7.68" w:space="0" w:color="1F1F1F"/>
            </w:tcBorders>
          </w:tcPr>
          <w:p>
            <w:pPr/>
            <w:rPr/>
          </w:p>
        </w:tc>
      </w:tr>
      <w:tr>
        <w:trPr>
          <w:trHeight w:val="295" w:hRule="exact"/>
        </w:trPr>
        <w:tc>
          <w:tcPr>
            <w:tcW w:w="4508" w:type="dxa"/>
            <w:vMerge w:val="restart"/>
            <w:gridSpan w:val="2"/>
            <w:tcBorders>
              <w:top w:val="single" w:sz="15.36" w:space="0" w:color="1C1C1C"/>
              <w:left w:val="single" w:sz="7.68" w:space="0" w:color="181818"/>
              <w:right w:val="single" w:sz="7.68" w:space="0" w:color="131313"/>
            </w:tcBorders>
          </w:tcPr>
          <w:p>
            <w:pPr/>
            <w:rPr/>
          </w:p>
        </w:tc>
        <w:tc>
          <w:tcPr>
            <w:tcW w:w="1376" w:type="dxa"/>
            <w:tcBorders>
              <w:top w:val="single" w:sz="7.68" w:space="0" w:color="0F0F0F"/>
              <w:bottom w:val="single" w:sz="7.68" w:space="0" w:color="131313"/>
              <w:left w:val="single" w:sz="7.68" w:space="0" w:color="131313"/>
              <w:right w:val="single" w:sz="9.6" w:space="0" w:color="1F1F1F"/>
            </w:tcBorders>
          </w:tcPr>
          <w:p>
            <w:pPr>
              <w:spacing w:before="23" w:after="0" w:line="240" w:lineRule="auto"/>
              <w:ind w:left="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7"/>
              </w:rPr>
              <w:t>Widow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399" w:type="dxa"/>
            <w:tcBorders>
              <w:top w:val="single" w:sz="7.68" w:space="0" w:color="0F0F0F"/>
              <w:bottom w:val="single" w:sz="7.68" w:space="0" w:color="131313"/>
              <w:left w:val="single" w:sz="9.6" w:space="0" w:color="1F1F1F"/>
              <w:right w:val="single" w:sz="7.68" w:space="0" w:color="131313"/>
            </w:tcBorders>
          </w:tcPr>
          <w:p>
            <w:pPr/>
            <w:rPr/>
          </w:p>
        </w:tc>
        <w:tc>
          <w:tcPr>
            <w:tcW w:w="1032" w:type="dxa"/>
            <w:tcBorders>
              <w:top w:val="single" w:sz="7.68" w:space="0" w:color="0F0F0F"/>
              <w:bottom w:val="single" w:sz="7.68" w:space="0" w:color="131313"/>
              <w:left w:val="single" w:sz="7.68" w:space="0" w:color="131313"/>
              <w:right w:val="single" w:sz="7.68" w:space="0" w:color="181818"/>
            </w:tcBorders>
          </w:tcPr>
          <w:p>
            <w:pPr>
              <w:spacing w:before="37" w:after="0" w:line="240" w:lineRule="auto"/>
              <w:ind w:left="281" w:right="-2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color w:val="0C0C0C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0C0C0C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0C0C0C"/>
                <w:spacing w:val="0"/>
                <w:w w:val="107"/>
              </w:rPr>
              <w:t>$59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2117" w:type="dxa"/>
            <w:tcBorders>
              <w:top w:val="single" w:sz="7.68" w:space="0" w:color="0F0F0F"/>
              <w:bottom w:val="single" w:sz="7.68" w:space="0" w:color="131313"/>
              <w:left w:val="single" w:sz="7.68" w:space="0" w:color="181818"/>
              <w:right w:val="single" w:sz="7.68" w:space="0" w:color="1F1F1F"/>
            </w:tcBorders>
          </w:tcPr>
          <w:p>
            <w:pPr/>
            <w:rPr/>
          </w:p>
        </w:tc>
      </w:tr>
      <w:tr>
        <w:trPr>
          <w:trHeight w:val="367" w:hRule="exact"/>
        </w:trPr>
        <w:tc>
          <w:tcPr>
            <w:tcW w:w="4508" w:type="dxa"/>
            <w:vMerge/>
            <w:gridSpan w:val="2"/>
            <w:tcBorders>
              <w:bottom w:val="single" w:sz="15.36" w:space="0" w:color="0C0F0C"/>
              <w:left w:val="single" w:sz="7.68" w:space="0" w:color="181818"/>
              <w:right w:val="single" w:sz="7.68" w:space="0" w:color="131313"/>
            </w:tcBorders>
          </w:tcPr>
          <w:p>
            <w:pPr/>
            <w:rPr/>
          </w:p>
        </w:tc>
        <w:tc>
          <w:tcPr>
            <w:tcW w:w="1376" w:type="dxa"/>
            <w:tcBorders>
              <w:top w:val="single" w:sz="7.68" w:space="0" w:color="131313"/>
              <w:bottom w:val="single" w:sz="21.12" w:space="0" w:color="6B7474"/>
              <w:left w:val="single" w:sz="7.68" w:space="0" w:color="131313"/>
              <w:right w:val="single" w:sz="9.6" w:space="0" w:color="1F1F1F"/>
            </w:tcBorders>
          </w:tcPr>
          <w:p>
            <w:pPr>
              <w:spacing w:before="21" w:after="0" w:line="240" w:lineRule="auto"/>
              <w:ind w:left="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Guest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399" w:type="dxa"/>
            <w:tcBorders>
              <w:top w:val="single" w:sz="7.68" w:space="0" w:color="131313"/>
              <w:bottom w:val="single" w:sz="21.12" w:space="0" w:color="6B7474"/>
              <w:left w:val="single" w:sz="9.6" w:space="0" w:color="1F1F1F"/>
              <w:right w:val="single" w:sz="7.68" w:space="0" w:color="131313"/>
            </w:tcBorders>
          </w:tcPr>
          <w:p>
            <w:pPr/>
            <w:rPr/>
          </w:p>
        </w:tc>
        <w:tc>
          <w:tcPr>
            <w:tcW w:w="1032" w:type="dxa"/>
            <w:tcBorders>
              <w:top w:val="single" w:sz="7.68" w:space="0" w:color="131313"/>
              <w:bottom w:val="single" w:sz="21.12" w:space="0" w:color="6B7474"/>
              <w:left w:val="single" w:sz="7.68" w:space="0" w:color="131313"/>
              <w:right w:val="single" w:sz="7.68" w:space="0" w:color="181818"/>
            </w:tcBorders>
          </w:tcPr>
          <w:p>
            <w:pPr>
              <w:spacing w:before="35" w:after="0" w:line="240" w:lineRule="auto"/>
              <w:ind w:left="281" w:right="-2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color w:val="0C0C0C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0C0C0C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0C0C0C"/>
                <w:spacing w:val="0"/>
                <w:w w:val="107"/>
              </w:rPr>
              <w:t>$59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2117" w:type="dxa"/>
            <w:tcBorders>
              <w:top w:val="single" w:sz="7.68" w:space="0" w:color="131313"/>
              <w:bottom w:val="single" w:sz="21.12" w:space="0" w:color="6B7474"/>
              <w:left w:val="single" w:sz="7.68" w:space="0" w:color="181818"/>
              <w:right w:val="single" w:sz="7.68" w:space="0" w:color="1F1F1F"/>
            </w:tcBorders>
          </w:tcPr>
          <w:p>
            <w:pPr/>
            <w:rPr/>
          </w:p>
        </w:tc>
      </w:tr>
      <w:tr>
        <w:trPr>
          <w:trHeight w:val="377" w:hRule="exact"/>
        </w:trPr>
        <w:tc>
          <w:tcPr>
            <w:tcW w:w="4508" w:type="dxa"/>
            <w:vMerge w:val="restart"/>
            <w:gridSpan w:val="2"/>
            <w:tcBorders>
              <w:top w:val="single" w:sz="15.36" w:space="0" w:color="0C0F0C"/>
              <w:left w:val="single" w:sz="7.68" w:space="0" w:color="181818"/>
              <w:right w:val="single" w:sz="15.36" w:space="0" w:color="181818"/>
            </w:tcBorders>
          </w:tcPr>
          <w:p>
            <w:pPr>
              <w:spacing w:before="95" w:after="0" w:line="300" w:lineRule="auto"/>
              <w:ind w:left="43" w:right="199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Oct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3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5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9"/>
              </w:rPr>
              <w:t>Saturda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9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7"/>
                <w:w w:val="10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9"/>
              </w:rPr>
              <w:t>Events: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9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Fu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-1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Wal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fro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3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7"/>
              </w:rPr>
              <w:t>Hotel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  <w:p>
            <w:pPr>
              <w:spacing w:before="0" w:after="0" w:line="227" w:lineRule="exact"/>
              <w:ind w:left="38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  <w:i/>
              </w:rPr>
              <w:t>No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-8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4"/>
                <w:i/>
              </w:rPr>
              <w:t>charge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376" w:type="dxa"/>
            <w:tcBorders>
              <w:top w:val="single" w:sz="21.12" w:space="0" w:color="6B7474"/>
              <w:bottom w:val="single" w:sz="7.68" w:space="0" w:color="131313"/>
              <w:left w:val="single" w:sz="15.36" w:space="0" w:color="181818"/>
              <w:right w:val="single" w:sz="9.6" w:space="0" w:color="1F1F1F"/>
            </w:tcBorders>
          </w:tcPr>
          <w:p>
            <w:pPr>
              <w:spacing w:before="88" w:after="0" w:line="240" w:lineRule="auto"/>
              <w:ind w:left="28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Classmate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399" w:type="dxa"/>
            <w:tcBorders>
              <w:top w:val="single" w:sz="21.12" w:space="0" w:color="6B7474"/>
              <w:bottom w:val="single" w:sz="7.68" w:space="0" w:color="131313"/>
              <w:left w:val="single" w:sz="9.6" w:space="0" w:color="1F1F1F"/>
              <w:right w:val="single" w:sz="7.68" w:space="0" w:color="131313"/>
            </w:tcBorders>
          </w:tcPr>
          <w:p>
            <w:pPr/>
            <w:rPr/>
          </w:p>
        </w:tc>
        <w:tc>
          <w:tcPr>
            <w:tcW w:w="1032" w:type="dxa"/>
            <w:tcBorders>
              <w:top w:val="single" w:sz="21.12" w:space="0" w:color="6B7474"/>
              <w:bottom w:val="single" w:sz="7.68" w:space="0" w:color="131313"/>
              <w:left w:val="single" w:sz="7.68" w:space="0" w:color="131313"/>
              <w:right w:val="single" w:sz="7.68" w:space="0" w:color="181818"/>
            </w:tcBorders>
          </w:tcPr>
          <w:p>
            <w:pPr>
              <w:spacing w:before="3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433" w:right="369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Arial" w:hAnsi="Arial" w:cs="Arial" w:eastAsia="Arial"/>
                <w:sz w:val="19"/>
                <w:szCs w:val="19"/>
                <w:color w:val="0C0C0C"/>
                <w:spacing w:val="0"/>
                <w:w w:val="114"/>
              </w:rPr>
              <w:t>0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2117" w:type="dxa"/>
            <w:tcBorders>
              <w:top w:val="single" w:sz="21.12" w:space="0" w:color="6B7474"/>
              <w:bottom w:val="single" w:sz="7.68" w:space="0" w:color="131313"/>
              <w:left w:val="single" w:sz="7.68" w:space="0" w:color="181818"/>
              <w:right w:val="single" w:sz="7.68" w:space="0" w:color="1F1F1F"/>
            </w:tcBorders>
          </w:tcPr>
          <w:p>
            <w:pPr/>
            <w:rPr/>
          </w:p>
        </w:tc>
      </w:tr>
      <w:tr>
        <w:trPr>
          <w:trHeight w:val="290" w:hRule="exact"/>
        </w:trPr>
        <w:tc>
          <w:tcPr>
            <w:tcW w:w="4508" w:type="dxa"/>
            <w:vMerge/>
            <w:gridSpan w:val="2"/>
            <w:tcBorders>
              <w:left w:val="single" w:sz="7.68" w:space="0" w:color="181818"/>
              <w:right w:val="single" w:sz="15.36" w:space="0" w:color="181818"/>
            </w:tcBorders>
          </w:tcPr>
          <w:p>
            <w:pPr/>
            <w:rPr/>
          </w:p>
        </w:tc>
        <w:tc>
          <w:tcPr>
            <w:tcW w:w="1376" w:type="dxa"/>
            <w:tcBorders>
              <w:top w:val="single" w:sz="7.68" w:space="0" w:color="131313"/>
              <w:bottom w:val="single" w:sz="7.68" w:space="0" w:color="131313"/>
              <w:left w:val="single" w:sz="15.36" w:space="0" w:color="181818"/>
              <w:right w:val="single" w:sz="9.6" w:space="0" w:color="1F1F1F"/>
            </w:tcBorders>
          </w:tcPr>
          <w:p>
            <w:pPr>
              <w:spacing w:before="16" w:after="0" w:line="240" w:lineRule="auto"/>
              <w:ind w:left="28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6"/>
              </w:rPr>
              <w:t>Wife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399" w:type="dxa"/>
            <w:tcBorders>
              <w:top w:val="single" w:sz="7.68" w:space="0" w:color="131313"/>
              <w:bottom w:val="single" w:sz="7.68" w:space="0" w:color="131313"/>
              <w:left w:val="single" w:sz="9.6" w:space="0" w:color="1F1F1F"/>
              <w:right w:val="single" w:sz="7.68" w:space="0" w:color="131313"/>
            </w:tcBorders>
          </w:tcPr>
          <w:p>
            <w:pPr/>
            <w:rPr/>
          </w:p>
        </w:tc>
        <w:tc>
          <w:tcPr>
            <w:tcW w:w="1032" w:type="dxa"/>
            <w:tcBorders>
              <w:top w:val="single" w:sz="7.68" w:space="0" w:color="131313"/>
              <w:bottom w:val="single" w:sz="7.68" w:space="0" w:color="131313"/>
              <w:left w:val="single" w:sz="7.68" w:space="0" w:color="131313"/>
              <w:right w:val="single" w:sz="7.68" w:space="0" w:color="181818"/>
            </w:tcBorders>
          </w:tcPr>
          <w:p>
            <w:pPr>
              <w:spacing w:before="30" w:after="0" w:line="240" w:lineRule="auto"/>
              <w:ind w:left="433" w:right="369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Arial" w:hAnsi="Arial" w:cs="Arial" w:eastAsia="Arial"/>
                <w:sz w:val="19"/>
                <w:szCs w:val="19"/>
                <w:color w:val="0C0C0C"/>
                <w:spacing w:val="0"/>
                <w:w w:val="114"/>
              </w:rPr>
              <w:t>0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2117" w:type="dxa"/>
            <w:tcBorders>
              <w:top w:val="single" w:sz="7.68" w:space="0" w:color="131313"/>
              <w:bottom w:val="single" w:sz="7.68" w:space="0" w:color="131313"/>
              <w:left w:val="single" w:sz="7.68" w:space="0" w:color="181818"/>
              <w:right w:val="single" w:sz="7.68" w:space="0" w:color="1F1F1F"/>
            </w:tcBorders>
          </w:tcPr>
          <w:p>
            <w:pPr/>
            <w:rPr/>
          </w:p>
        </w:tc>
      </w:tr>
      <w:tr>
        <w:trPr>
          <w:trHeight w:val="302" w:hRule="exact"/>
        </w:trPr>
        <w:tc>
          <w:tcPr>
            <w:tcW w:w="4508" w:type="dxa"/>
            <w:vMerge/>
            <w:gridSpan w:val="2"/>
            <w:tcBorders>
              <w:bottom w:val="single" w:sz="15.36" w:space="0" w:color="181818"/>
              <w:left w:val="single" w:sz="7.68" w:space="0" w:color="181818"/>
              <w:right w:val="single" w:sz="15.36" w:space="0" w:color="181818"/>
            </w:tcBorders>
          </w:tcPr>
          <w:p>
            <w:pPr/>
            <w:rPr/>
          </w:p>
        </w:tc>
        <w:tc>
          <w:tcPr>
            <w:tcW w:w="1376" w:type="dxa"/>
            <w:tcBorders>
              <w:top w:val="single" w:sz="7.68" w:space="0" w:color="131313"/>
              <w:bottom w:val="single" w:sz="7.68" w:space="0" w:color="0F0F0F"/>
              <w:left w:val="single" w:sz="15.36" w:space="0" w:color="181818"/>
              <w:right w:val="single" w:sz="9.6" w:space="0" w:color="1F1F1F"/>
            </w:tcBorders>
          </w:tcPr>
          <w:p>
            <w:pPr>
              <w:spacing w:before="14" w:after="0" w:line="240" w:lineRule="auto"/>
              <w:ind w:left="28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6"/>
              </w:rPr>
              <w:t>Widow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399" w:type="dxa"/>
            <w:tcBorders>
              <w:top w:val="single" w:sz="7.68" w:space="0" w:color="131313"/>
              <w:bottom w:val="single" w:sz="7.68" w:space="0" w:color="0F0F0F"/>
              <w:left w:val="single" w:sz="9.6" w:space="0" w:color="1F1F1F"/>
              <w:right w:val="single" w:sz="7.68" w:space="0" w:color="131313"/>
            </w:tcBorders>
          </w:tcPr>
          <w:p>
            <w:pPr/>
            <w:rPr/>
          </w:p>
        </w:tc>
        <w:tc>
          <w:tcPr>
            <w:tcW w:w="1032" w:type="dxa"/>
            <w:tcBorders>
              <w:top w:val="single" w:sz="7.68" w:space="0" w:color="131313"/>
              <w:bottom w:val="single" w:sz="7.68" w:space="0" w:color="0F0F0F"/>
              <w:left w:val="single" w:sz="7.68" w:space="0" w:color="131313"/>
              <w:right w:val="single" w:sz="7.68" w:space="0" w:color="181818"/>
            </w:tcBorders>
          </w:tcPr>
          <w:p>
            <w:pPr>
              <w:spacing w:before="28" w:after="0" w:line="240" w:lineRule="auto"/>
              <w:ind w:left="432" w:right="369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Arial" w:hAnsi="Arial" w:cs="Arial" w:eastAsia="Arial"/>
                <w:sz w:val="19"/>
                <w:szCs w:val="19"/>
                <w:color w:val="0C0C0C"/>
                <w:spacing w:val="0"/>
                <w:w w:val="114"/>
              </w:rPr>
              <w:t>0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2117" w:type="dxa"/>
            <w:tcBorders>
              <w:top w:val="single" w:sz="7.68" w:space="0" w:color="131313"/>
              <w:bottom w:val="single" w:sz="7.68" w:space="0" w:color="0F0F0F"/>
              <w:left w:val="single" w:sz="7.68" w:space="0" w:color="181818"/>
              <w:right w:val="single" w:sz="7.68" w:space="0" w:color="1F1F1F"/>
            </w:tcBorders>
          </w:tcPr>
          <w:p>
            <w:pPr/>
            <w:rPr/>
          </w:p>
        </w:tc>
      </w:tr>
      <w:tr>
        <w:trPr>
          <w:trHeight w:val="365" w:hRule="exact"/>
        </w:trPr>
        <w:tc>
          <w:tcPr>
            <w:tcW w:w="4508" w:type="dxa"/>
            <w:gridSpan w:val="2"/>
            <w:tcBorders>
              <w:top w:val="single" w:sz="15.36" w:space="0" w:color="181818"/>
              <w:bottom w:val="single" w:sz="15.36" w:space="0" w:color="130F0F"/>
              <w:left w:val="single" w:sz="7.68" w:space="0" w:color="181818"/>
              <w:right w:val="single" w:sz="7.68" w:space="0" w:color="131313"/>
            </w:tcBorders>
          </w:tcPr>
          <w:p>
            <w:pPr/>
            <w:rPr/>
          </w:p>
        </w:tc>
        <w:tc>
          <w:tcPr>
            <w:tcW w:w="1376" w:type="dxa"/>
            <w:tcBorders>
              <w:top w:val="single" w:sz="7.68" w:space="0" w:color="0F0F0F"/>
              <w:bottom w:val="single" w:sz="19.2" w:space="0" w:color="6B7774"/>
              <w:left w:val="single" w:sz="7.68" w:space="0" w:color="131313"/>
              <w:right w:val="single" w:sz="9.6" w:space="0" w:color="1F1F1F"/>
            </w:tcBorders>
          </w:tcPr>
          <w:p>
            <w:pPr>
              <w:spacing w:before="23" w:after="0" w:line="240" w:lineRule="auto"/>
              <w:ind w:left="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Guest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399" w:type="dxa"/>
            <w:tcBorders>
              <w:top w:val="single" w:sz="7.68" w:space="0" w:color="0F0F0F"/>
              <w:bottom w:val="single" w:sz="19.2" w:space="0" w:color="6B7774"/>
              <w:left w:val="single" w:sz="9.6" w:space="0" w:color="1F1F1F"/>
              <w:right w:val="single" w:sz="7.68" w:space="0" w:color="131313"/>
            </w:tcBorders>
          </w:tcPr>
          <w:p>
            <w:pPr/>
            <w:rPr/>
          </w:p>
        </w:tc>
        <w:tc>
          <w:tcPr>
            <w:tcW w:w="1032" w:type="dxa"/>
            <w:tcBorders>
              <w:top w:val="single" w:sz="7.68" w:space="0" w:color="0F0F0F"/>
              <w:bottom w:val="single" w:sz="19.2" w:space="0" w:color="6B7774"/>
              <w:left w:val="single" w:sz="7.68" w:space="0" w:color="131313"/>
              <w:right w:val="single" w:sz="7.68" w:space="0" w:color="181818"/>
            </w:tcBorders>
          </w:tcPr>
          <w:p>
            <w:pPr>
              <w:spacing w:before="33" w:after="0" w:line="240" w:lineRule="auto"/>
              <w:ind w:left="433" w:right="369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Arial" w:hAnsi="Arial" w:cs="Arial" w:eastAsia="Arial"/>
                <w:sz w:val="19"/>
                <w:szCs w:val="19"/>
                <w:color w:val="0C0C0C"/>
                <w:spacing w:val="0"/>
                <w:w w:val="114"/>
              </w:rPr>
              <w:t>0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2117" w:type="dxa"/>
            <w:tcBorders>
              <w:top w:val="single" w:sz="7.68" w:space="0" w:color="0F0F0F"/>
              <w:bottom w:val="single" w:sz="7.68" w:space="0" w:color="77807C"/>
              <w:left w:val="single" w:sz="7.68" w:space="0" w:color="181818"/>
              <w:right w:val="single" w:sz="7.68" w:space="0" w:color="1F1F1F"/>
            </w:tcBorders>
          </w:tcPr>
          <w:p>
            <w:pPr/>
            <w:rPr/>
          </w:p>
        </w:tc>
      </w:tr>
      <w:tr>
        <w:trPr>
          <w:trHeight w:val="367" w:hRule="exact"/>
        </w:trPr>
        <w:tc>
          <w:tcPr>
            <w:tcW w:w="4508" w:type="dxa"/>
            <w:vMerge w:val="restart"/>
            <w:gridSpan w:val="2"/>
            <w:tcBorders>
              <w:top w:val="single" w:sz="15.36" w:space="0" w:color="130F0F"/>
              <w:left w:val="single" w:sz="7.68" w:space="0" w:color="181818"/>
              <w:right w:val="single" w:sz="13.44" w:space="0" w:color="1C1C1C"/>
            </w:tcBorders>
          </w:tcPr>
          <w:p>
            <w:pPr>
              <w:spacing w:before="81" w:after="0" w:line="240" w:lineRule="auto"/>
              <w:ind w:left="4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94"/>
              </w:rPr>
              <w:t>Bu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94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94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Tou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Fluege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1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-2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Cente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r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and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Yard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  <w:p>
            <w:pPr>
              <w:spacing w:before="63" w:after="0" w:line="240" w:lineRule="auto"/>
              <w:ind w:left="38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  <w:i/>
              </w:rPr>
              <w:t>No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-9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4"/>
                <w:i/>
              </w:rPr>
              <w:t>charge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376" w:type="dxa"/>
            <w:tcBorders>
              <w:top w:val="single" w:sz="19.2" w:space="0" w:color="6B7774"/>
              <w:bottom w:val="single" w:sz="7.68" w:space="0" w:color="1C1C1C"/>
              <w:left w:val="single" w:sz="13.44" w:space="0" w:color="1C1C1C"/>
              <w:right w:val="single" w:sz="9.6" w:space="0" w:color="1F1F1F"/>
            </w:tcBorders>
          </w:tcPr>
          <w:p>
            <w:pPr>
              <w:spacing w:before="81" w:after="0" w:line="240" w:lineRule="auto"/>
              <w:ind w:left="3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Classmate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399" w:type="dxa"/>
            <w:tcBorders>
              <w:top w:val="single" w:sz="19.2" w:space="0" w:color="6B7774"/>
              <w:bottom w:val="single" w:sz="7.68" w:space="0" w:color="1C1C1C"/>
              <w:left w:val="single" w:sz="9.6" w:space="0" w:color="1F1F1F"/>
              <w:right w:val="single" w:sz="7.68" w:space="0" w:color="131313"/>
            </w:tcBorders>
          </w:tcPr>
          <w:p>
            <w:pPr/>
            <w:rPr/>
          </w:p>
        </w:tc>
        <w:tc>
          <w:tcPr>
            <w:tcW w:w="1032" w:type="dxa"/>
            <w:tcBorders>
              <w:top w:val="single" w:sz="19.2" w:space="0" w:color="6B7774"/>
              <w:bottom w:val="single" w:sz="7.68" w:space="0" w:color="1C1C1C"/>
              <w:left w:val="single" w:sz="7.68" w:space="0" w:color="131313"/>
              <w:right w:val="single" w:sz="7.68" w:space="0" w:color="181818"/>
            </w:tcBorders>
          </w:tcPr>
          <w:p>
            <w:pPr>
              <w:spacing w:before="95" w:after="0" w:line="240" w:lineRule="auto"/>
              <w:ind w:left="432" w:right="369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Arial" w:hAnsi="Arial" w:cs="Arial" w:eastAsia="Arial"/>
                <w:sz w:val="19"/>
                <w:szCs w:val="19"/>
                <w:color w:val="0C0C0C"/>
                <w:spacing w:val="0"/>
                <w:w w:val="114"/>
              </w:rPr>
              <w:t>0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2117" w:type="dxa"/>
            <w:tcBorders>
              <w:top w:val="single" w:sz="7.68" w:space="0" w:color="77807C"/>
              <w:bottom w:val="single" w:sz="7.68" w:space="0" w:color="1C1C1C"/>
              <w:left w:val="single" w:sz="7.68" w:space="0" w:color="181818"/>
              <w:right w:val="single" w:sz="7.68" w:space="0" w:color="1F1F1F"/>
            </w:tcBorders>
          </w:tcPr>
          <w:p>
            <w:pPr/>
            <w:rPr/>
          </w:p>
        </w:tc>
      </w:tr>
      <w:tr>
        <w:trPr>
          <w:trHeight w:val="305" w:hRule="exact"/>
        </w:trPr>
        <w:tc>
          <w:tcPr>
            <w:tcW w:w="4508" w:type="dxa"/>
            <w:vMerge/>
            <w:gridSpan w:val="2"/>
            <w:tcBorders>
              <w:bottom w:val="single" w:sz="13.44" w:space="0" w:color="181818"/>
              <w:left w:val="single" w:sz="7.68" w:space="0" w:color="181818"/>
              <w:right w:val="single" w:sz="13.44" w:space="0" w:color="1C1C1C"/>
            </w:tcBorders>
          </w:tcPr>
          <w:p>
            <w:pPr/>
            <w:rPr/>
          </w:p>
        </w:tc>
        <w:tc>
          <w:tcPr>
            <w:tcW w:w="1376" w:type="dxa"/>
            <w:tcBorders>
              <w:top w:val="single" w:sz="7.68" w:space="0" w:color="1C1C1C"/>
              <w:bottom w:val="single" w:sz="7.68" w:space="0" w:color="0F0F0F"/>
              <w:left w:val="single" w:sz="13.44" w:space="0" w:color="1C1C1C"/>
              <w:right w:val="single" w:sz="9.6" w:space="0" w:color="1F1F1F"/>
            </w:tcBorders>
          </w:tcPr>
          <w:p>
            <w:pPr>
              <w:spacing w:before="16" w:after="0" w:line="240" w:lineRule="auto"/>
              <w:ind w:left="25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8"/>
              </w:rPr>
              <w:t>Wife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399" w:type="dxa"/>
            <w:tcBorders>
              <w:top w:val="single" w:sz="7.68" w:space="0" w:color="1C1C1C"/>
              <w:bottom w:val="single" w:sz="7.68" w:space="0" w:color="0F0F0F"/>
              <w:left w:val="single" w:sz="9.6" w:space="0" w:color="1F1F1F"/>
              <w:right w:val="single" w:sz="7.68" w:space="0" w:color="131313"/>
            </w:tcBorders>
          </w:tcPr>
          <w:p>
            <w:pPr/>
            <w:rPr/>
          </w:p>
        </w:tc>
        <w:tc>
          <w:tcPr>
            <w:tcW w:w="1032" w:type="dxa"/>
            <w:tcBorders>
              <w:top w:val="single" w:sz="7.68" w:space="0" w:color="1C1C1C"/>
              <w:bottom w:val="single" w:sz="7.68" w:space="0" w:color="0F0F0F"/>
              <w:left w:val="single" w:sz="7.68" w:space="0" w:color="131313"/>
              <w:right w:val="single" w:sz="7.68" w:space="0" w:color="181818"/>
            </w:tcBorders>
          </w:tcPr>
          <w:p>
            <w:pPr>
              <w:spacing w:before="30" w:after="0" w:line="240" w:lineRule="auto"/>
              <w:ind w:left="433" w:right="369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Arial" w:hAnsi="Arial" w:cs="Arial" w:eastAsia="Arial"/>
                <w:sz w:val="19"/>
                <w:szCs w:val="19"/>
                <w:color w:val="0C0C0C"/>
                <w:spacing w:val="0"/>
                <w:w w:val="114"/>
              </w:rPr>
              <w:t>0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2117" w:type="dxa"/>
            <w:tcBorders>
              <w:top w:val="single" w:sz="7.68" w:space="0" w:color="1C1C1C"/>
              <w:bottom w:val="single" w:sz="7.68" w:space="0" w:color="0F0F0F"/>
              <w:left w:val="single" w:sz="7.68" w:space="0" w:color="181818"/>
              <w:right w:val="single" w:sz="7.68" w:space="0" w:color="1F1F1F"/>
            </w:tcBorders>
          </w:tcPr>
          <w:p>
            <w:pPr/>
            <w:rPr/>
          </w:p>
        </w:tc>
      </w:tr>
      <w:tr>
        <w:trPr>
          <w:trHeight w:val="298" w:hRule="exact"/>
        </w:trPr>
        <w:tc>
          <w:tcPr>
            <w:tcW w:w="4508" w:type="dxa"/>
            <w:vMerge w:val="restart"/>
            <w:gridSpan w:val="2"/>
            <w:tcBorders>
              <w:top w:val="single" w:sz="13.44" w:space="0" w:color="181818"/>
              <w:left w:val="single" w:sz="7.68" w:space="0" w:color="181818"/>
              <w:right w:val="single" w:sz="7.68" w:space="0" w:color="181C1C"/>
            </w:tcBorders>
          </w:tcPr>
          <w:p>
            <w:pPr/>
            <w:rPr/>
          </w:p>
        </w:tc>
        <w:tc>
          <w:tcPr>
            <w:tcW w:w="1376" w:type="dxa"/>
            <w:tcBorders>
              <w:top w:val="single" w:sz="7.68" w:space="0" w:color="0F0F0F"/>
              <w:bottom w:val="single" w:sz="7.68" w:space="0" w:color="131313"/>
              <w:left w:val="single" w:sz="7.68" w:space="0" w:color="181C1C"/>
              <w:right w:val="single" w:sz="9.6" w:space="0" w:color="1F1F1F"/>
            </w:tcBorders>
          </w:tcPr>
          <w:p>
            <w:pPr>
              <w:spacing w:before="23" w:after="0" w:line="240" w:lineRule="auto"/>
              <w:ind w:left="3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7"/>
              </w:rPr>
              <w:t>Widow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399" w:type="dxa"/>
            <w:tcBorders>
              <w:top w:val="single" w:sz="7.68" w:space="0" w:color="0F0F0F"/>
              <w:bottom w:val="single" w:sz="7.68" w:space="0" w:color="131313"/>
              <w:left w:val="single" w:sz="9.6" w:space="0" w:color="1F1F1F"/>
              <w:right w:val="single" w:sz="7.68" w:space="0" w:color="131313"/>
            </w:tcBorders>
          </w:tcPr>
          <w:p>
            <w:pPr/>
            <w:rPr/>
          </w:p>
        </w:tc>
        <w:tc>
          <w:tcPr>
            <w:tcW w:w="1032" w:type="dxa"/>
            <w:tcBorders>
              <w:top w:val="single" w:sz="7.68" w:space="0" w:color="0F0F0F"/>
              <w:bottom w:val="single" w:sz="7.68" w:space="0" w:color="131313"/>
              <w:left w:val="single" w:sz="7.68" w:space="0" w:color="131313"/>
              <w:right w:val="single" w:sz="7.68" w:space="0" w:color="181818"/>
            </w:tcBorders>
          </w:tcPr>
          <w:p>
            <w:pPr>
              <w:spacing w:before="37" w:after="0" w:line="240" w:lineRule="auto"/>
              <w:ind w:left="433" w:right="369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Arial" w:hAnsi="Arial" w:cs="Arial" w:eastAsia="Arial"/>
                <w:sz w:val="19"/>
                <w:szCs w:val="19"/>
                <w:color w:val="0C0C0C"/>
                <w:spacing w:val="0"/>
                <w:w w:val="114"/>
              </w:rPr>
              <w:t>0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2117" w:type="dxa"/>
            <w:tcBorders>
              <w:top w:val="single" w:sz="7.68" w:space="0" w:color="0F0F0F"/>
              <w:bottom w:val="single" w:sz="7.68" w:space="0" w:color="131313"/>
              <w:left w:val="single" w:sz="7.68" w:space="0" w:color="181818"/>
              <w:right w:val="single" w:sz="7.68" w:space="0" w:color="1F1F1F"/>
            </w:tcBorders>
          </w:tcPr>
          <w:p>
            <w:pPr/>
            <w:rPr/>
          </w:p>
        </w:tc>
      </w:tr>
      <w:tr>
        <w:trPr>
          <w:trHeight w:val="398" w:hRule="exact"/>
        </w:trPr>
        <w:tc>
          <w:tcPr>
            <w:tcW w:w="4508" w:type="dxa"/>
            <w:vMerge/>
            <w:gridSpan w:val="2"/>
            <w:tcBorders>
              <w:bottom w:val="single" w:sz="15.36" w:space="0" w:color="1C1C1C"/>
              <w:left w:val="single" w:sz="7.68" w:space="0" w:color="181818"/>
              <w:right w:val="single" w:sz="7.68" w:space="0" w:color="181C1C"/>
            </w:tcBorders>
          </w:tcPr>
          <w:p>
            <w:pPr/>
            <w:rPr/>
          </w:p>
        </w:tc>
        <w:tc>
          <w:tcPr>
            <w:tcW w:w="1376" w:type="dxa"/>
            <w:tcBorders>
              <w:top w:val="single" w:sz="7.68" w:space="0" w:color="131313"/>
              <w:bottom w:val="single" w:sz="15.36" w:space="0" w:color="0C0C0C"/>
              <w:left w:val="single" w:sz="7.68" w:space="0" w:color="181C1C"/>
              <w:right w:val="single" w:sz="9.6" w:space="0" w:color="1F1F1F"/>
            </w:tcBorders>
          </w:tcPr>
          <w:p>
            <w:pPr>
              <w:spacing w:before="23" w:after="0" w:line="240" w:lineRule="auto"/>
              <w:ind w:left="3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Guest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399" w:type="dxa"/>
            <w:tcBorders>
              <w:top w:val="single" w:sz="7.68" w:space="0" w:color="131313"/>
              <w:bottom w:val="single" w:sz="15.36" w:space="0" w:color="0C0C0C"/>
              <w:left w:val="single" w:sz="9.6" w:space="0" w:color="1F1F1F"/>
              <w:right w:val="single" w:sz="7.68" w:space="0" w:color="131313"/>
            </w:tcBorders>
          </w:tcPr>
          <w:p>
            <w:pPr>
              <w:spacing w:before="73" w:after="0" w:line="296" w:lineRule="exact"/>
              <w:ind w:left="701" w:right="442"/>
              <w:jc w:val="center"/>
              <w:rPr>
                <w:rFonts w:ascii="Arial" w:hAnsi="Arial" w:cs="Arial" w:eastAsia="Arial"/>
                <w:sz w:val="28"/>
                <w:szCs w:val="28"/>
              </w:rPr>
            </w:pPr>
            <w:rPr/>
            <w:r>
              <w:rPr>
                <w:rFonts w:ascii="Arial" w:hAnsi="Arial" w:cs="Arial" w:eastAsia="Arial"/>
                <w:sz w:val="28"/>
                <w:szCs w:val="28"/>
                <w:color w:val="67706E"/>
                <w:spacing w:val="0"/>
                <w:w w:val="170"/>
                <w:position w:val="-3"/>
              </w:rPr>
              <w:t>.</w:t>
            </w:r>
            <w:r>
              <w:rPr>
                <w:rFonts w:ascii="Arial" w:hAnsi="Arial" w:cs="Arial" w:eastAsia="Arial"/>
                <w:sz w:val="28"/>
                <w:szCs w:val="28"/>
                <w:color w:val="000000"/>
                <w:spacing w:val="0"/>
                <w:w w:val="100"/>
                <w:position w:val="0"/>
              </w:rPr>
            </w:r>
          </w:p>
        </w:tc>
        <w:tc>
          <w:tcPr>
            <w:tcW w:w="1032" w:type="dxa"/>
            <w:tcBorders>
              <w:top w:val="single" w:sz="7.68" w:space="0" w:color="131313"/>
              <w:bottom w:val="single" w:sz="15.36" w:space="0" w:color="0C0C0C"/>
              <w:left w:val="single" w:sz="7.68" w:space="0" w:color="131313"/>
              <w:right w:val="single" w:sz="7.68" w:space="0" w:color="181818"/>
            </w:tcBorders>
          </w:tcPr>
          <w:p>
            <w:pPr>
              <w:spacing w:before="33" w:after="0" w:line="240" w:lineRule="auto"/>
              <w:ind w:left="423" w:right="359"/>
              <w:jc w:val="center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Arial" w:hAnsi="Arial" w:cs="Arial" w:eastAsia="Arial"/>
                <w:sz w:val="19"/>
                <w:szCs w:val="19"/>
                <w:color w:val="0C0C0C"/>
                <w:spacing w:val="0"/>
                <w:w w:val="114"/>
              </w:rPr>
              <w:t>0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2117" w:type="dxa"/>
            <w:tcBorders>
              <w:top w:val="single" w:sz="7.68" w:space="0" w:color="131313"/>
              <w:bottom w:val="single" w:sz="15.36" w:space="0" w:color="0C0C0C"/>
              <w:left w:val="single" w:sz="7.68" w:space="0" w:color="181818"/>
              <w:right w:val="single" w:sz="7.68" w:space="0" w:color="1F1F1F"/>
            </w:tcBorders>
          </w:tcPr>
          <w:p>
            <w:pPr/>
            <w:rPr/>
          </w:p>
        </w:tc>
      </w:tr>
      <w:tr>
        <w:trPr>
          <w:trHeight w:val="286" w:hRule="exact"/>
        </w:trPr>
        <w:tc>
          <w:tcPr>
            <w:tcW w:w="4508" w:type="dxa"/>
            <w:vMerge w:val="restart"/>
            <w:gridSpan w:val="2"/>
            <w:tcBorders>
              <w:top w:val="single" w:sz="15.36" w:space="0" w:color="1C1C1C"/>
              <w:left w:val="single" w:sz="7.68" w:space="0" w:color="181818"/>
              <w:right w:val="single" w:sz="15.36" w:space="0" w:color="1F1F1F"/>
            </w:tcBorders>
          </w:tcPr>
          <w:p>
            <w:pPr>
              <w:spacing w:before="4" w:after="0" w:line="240" w:lineRule="auto"/>
              <w:ind w:left="4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Footbal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1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Tailgat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N-MCM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N*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2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2"/>
              </w:rPr>
              <w:t>Room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  <w:p>
            <w:pPr>
              <w:spacing w:before="58" w:after="0" w:line="240" w:lineRule="auto"/>
              <w:ind w:left="29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  <w:i/>
              </w:rPr>
              <w:t>$85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2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  <w:i/>
              </w:rPr>
              <w:t>each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376" w:type="dxa"/>
            <w:tcBorders>
              <w:top w:val="single" w:sz="15.36" w:space="0" w:color="0C0C0C"/>
              <w:bottom w:val="single" w:sz="7.68" w:space="0" w:color="131313"/>
              <w:left w:val="single" w:sz="15.36" w:space="0" w:color="1F1F1F"/>
              <w:right w:val="single" w:sz="9.6" w:space="0" w:color="1F1F1F"/>
            </w:tcBorders>
          </w:tcPr>
          <w:p>
            <w:pPr>
              <w:spacing w:before="4" w:after="0" w:line="240" w:lineRule="auto"/>
              <w:ind w:left="28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Classmate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399" w:type="dxa"/>
            <w:tcBorders>
              <w:top w:val="single" w:sz="15.36" w:space="0" w:color="0C0C0C"/>
              <w:bottom w:val="single" w:sz="7.68" w:space="0" w:color="131313"/>
              <w:left w:val="single" w:sz="9.6" w:space="0" w:color="1F1F1F"/>
              <w:right w:val="single" w:sz="7.68" w:space="0" w:color="131313"/>
            </w:tcBorders>
          </w:tcPr>
          <w:p>
            <w:pPr/>
            <w:rPr/>
          </w:p>
        </w:tc>
        <w:tc>
          <w:tcPr>
            <w:tcW w:w="1032" w:type="dxa"/>
            <w:tcBorders>
              <w:top w:val="single" w:sz="15.36" w:space="0" w:color="0C0C0C"/>
              <w:bottom w:val="single" w:sz="7.68" w:space="0" w:color="131313"/>
              <w:left w:val="single" w:sz="7.68" w:space="0" w:color="131313"/>
              <w:right w:val="single" w:sz="7.68" w:space="0" w:color="181818"/>
            </w:tcBorders>
          </w:tcPr>
          <w:p>
            <w:pPr>
              <w:spacing w:before="18" w:after="0" w:line="240" w:lineRule="auto"/>
              <w:ind w:left="276" w:right="-2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color w:val="0C0C0C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0C0C0C"/>
                <w:spacing w:val="13"/>
                <w:w w:val="100"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0C0C0C"/>
                <w:spacing w:val="0"/>
                <w:w w:val="105"/>
              </w:rPr>
              <w:t>$85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2117" w:type="dxa"/>
            <w:tcBorders>
              <w:top w:val="single" w:sz="15.36" w:space="0" w:color="0C0C0C"/>
              <w:bottom w:val="single" w:sz="7.68" w:space="0" w:color="131313"/>
              <w:left w:val="single" w:sz="7.68" w:space="0" w:color="181818"/>
              <w:right w:val="single" w:sz="7.68" w:space="0" w:color="1F1F1F"/>
            </w:tcBorders>
          </w:tcPr>
          <w:p>
            <w:pPr/>
            <w:rPr/>
          </w:p>
        </w:tc>
      </w:tr>
      <w:tr>
        <w:trPr>
          <w:trHeight w:val="305" w:hRule="exact"/>
        </w:trPr>
        <w:tc>
          <w:tcPr>
            <w:tcW w:w="4508" w:type="dxa"/>
            <w:vMerge/>
            <w:gridSpan w:val="2"/>
            <w:tcBorders>
              <w:bottom w:val="single" w:sz="15.36" w:space="0" w:color="1C1C1C"/>
              <w:left w:val="single" w:sz="7.68" w:space="0" w:color="181818"/>
              <w:right w:val="single" w:sz="15.36" w:space="0" w:color="1F1F1F"/>
            </w:tcBorders>
          </w:tcPr>
          <w:p>
            <w:pPr/>
            <w:rPr/>
          </w:p>
        </w:tc>
        <w:tc>
          <w:tcPr>
            <w:tcW w:w="1376" w:type="dxa"/>
            <w:tcBorders>
              <w:top w:val="single" w:sz="7.68" w:space="0" w:color="131313"/>
              <w:bottom w:val="single" w:sz="7.68" w:space="0" w:color="0F0F0F"/>
              <w:left w:val="single" w:sz="15.36" w:space="0" w:color="1F1F1F"/>
              <w:right w:val="single" w:sz="9.6" w:space="0" w:color="1F1F1F"/>
            </w:tcBorders>
          </w:tcPr>
          <w:p>
            <w:pPr>
              <w:spacing w:before="16" w:after="0" w:line="240" w:lineRule="auto"/>
              <w:ind w:left="2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6"/>
              </w:rPr>
              <w:t>Wife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399" w:type="dxa"/>
            <w:tcBorders>
              <w:top w:val="single" w:sz="7.68" w:space="0" w:color="131313"/>
              <w:bottom w:val="single" w:sz="7.68" w:space="0" w:color="0F0F0F"/>
              <w:left w:val="single" w:sz="9.6" w:space="0" w:color="1F1F1F"/>
              <w:right w:val="single" w:sz="7.68" w:space="0" w:color="131313"/>
            </w:tcBorders>
          </w:tcPr>
          <w:p>
            <w:pPr/>
            <w:rPr/>
          </w:p>
        </w:tc>
        <w:tc>
          <w:tcPr>
            <w:tcW w:w="1032" w:type="dxa"/>
            <w:tcBorders>
              <w:top w:val="single" w:sz="7.68" w:space="0" w:color="131313"/>
              <w:bottom w:val="single" w:sz="7.68" w:space="0" w:color="0F0F0F"/>
              <w:left w:val="single" w:sz="7.68" w:space="0" w:color="131313"/>
              <w:right w:val="single" w:sz="7.68" w:space="0" w:color="181818"/>
            </w:tcBorders>
          </w:tcPr>
          <w:p>
            <w:pPr>
              <w:spacing w:before="30" w:after="0" w:line="240" w:lineRule="auto"/>
              <w:ind w:left="276" w:right="-2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Arial" w:hAnsi="Arial" w:cs="Arial" w:eastAsia="Arial"/>
                <w:sz w:val="19"/>
                <w:szCs w:val="19"/>
                <w:color w:val="0C0C0C"/>
                <w:spacing w:val="0"/>
                <w:w w:val="118"/>
              </w:rPr>
              <w:t>x$85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2117" w:type="dxa"/>
            <w:tcBorders>
              <w:top w:val="single" w:sz="7.68" w:space="0" w:color="131313"/>
              <w:bottom w:val="single" w:sz="7.68" w:space="0" w:color="0F0F0F"/>
              <w:left w:val="single" w:sz="7.68" w:space="0" w:color="181818"/>
              <w:right w:val="single" w:sz="7.68" w:space="0" w:color="1F1F1F"/>
            </w:tcBorders>
          </w:tcPr>
          <w:p>
            <w:pPr/>
            <w:rPr/>
          </w:p>
        </w:tc>
      </w:tr>
      <w:tr>
        <w:trPr>
          <w:trHeight w:val="295" w:hRule="exact"/>
        </w:trPr>
        <w:tc>
          <w:tcPr>
            <w:tcW w:w="4147" w:type="dxa"/>
            <w:vMerge w:val="restart"/>
            <w:tcBorders>
              <w:top w:val="single" w:sz="15.36" w:space="0" w:color="1C1C1C"/>
              <w:left w:val="single" w:sz="7.68" w:space="0" w:color="181818"/>
              <w:right w:val="nil" w:sz="6" w:space="0" w:color="auto"/>
            </w:tcBorders>
          </w:tcPr>
          <w:p>
            <w:pPr/>
            <w:rPr/>
          </w:p>
        </w:tc>
        <w:tc>
          <w:tcPr>
            <w:tcW w:w="361" w:type="dxa"/>
            <w:vMerge w:val="restart"/>
            <w:tcBorders>
              <w:top w:val="single" w:sz="15.36" w:space="0" w:color="1C1C1C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76" w:type="dxa"/>
            <w:tcBorders>
              <w:top w:val="single" w:sz="7.68" w:space="0" w:color="0F0F0F"/>
              <w:bottom w:val="single" w:sz="7.68" w:space="0" w:color="131313"/>
              <w:left w:val="single" w:sz="7.68" w:space="0" w:color="1F1F1F"/>
              <w:right w:val="single" w:sz="9.6" w:space="0" w:color="1F1F1F"/>
            </w:tcBorders>
          </w:tcPr>
          <w:p>
            <w:pPr>
              <w:spacing w:before="23" w:after="0" w:line="240" w:lineRule="auto"/>
              <w:ind w:left="3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7"/>
              </w:rPr>
              <w:t>Widow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399" w:type="dxa"/>
            <w:tcBorders>
              <w:top w:val="single" w:sz="7.68" w:space="0" w:color="0F0F0F"/>
              <w:bottom w:val="single" w:sz="7.68" w:space="0" w:color="131313"/>
              <w:left w:val="single" w:sz="9.6" w:space="0" w:color="1F1F1F"/>
              <w:right w:val="single" w:sz="7.68" w:space="0" w:color="131313"/>
            </w:tcBorders>
          </w:tcPr>
          <w:p>
            <w:pPr/>
            <w:rPr/>
          </w:p>
        </w:tc>
        <w:tc>
          <w:tcPr>
            <w:tcW w:w="1032" w:type="dxa"/>
            <w:tcBorders>
              <w:top w:val="single" w:sz="7.68" w:space="0" w:color="0F0F0F"/>
              <w:bottom w:val="single" w:sz="7.68" w:space="0" w:color="131313"/>
              <w:left w:val="single" w:sz="7.68" w:space="0" w:color="131313"/>
              <w:right w:val="single" w:sz="7.68" w:space="0" w:color="181818"/>
            </w:tcBorders>
          </w:tcPr>
          <w:p>
            <w:pPr>
              <w:spacing w:before="37" w:after="0" w:line="240" w:lineRule="auto"/>
              <w:ind w:left="276" w:right="-2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Arial" w:hAnsi="Arial" w:cs="Arial" w:eastAsia="Arial"/>
                <w:sz w:val="19"/>
                <w:szCs w:val="19"/>
                <w:color w:val="0C0C0C"/>
                <w:spacing w:val="0"/>
                <w:w w:val="118"/>
              </w:rPr>
              <w:t>x$85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2117" w:type="dxa"/>
            <w:tcBorders>
              <w:top w:val="single" w:sz="7.68" w:space="0" w:color="0F0F0F"/>
              <w:bottom w:val="single" w:sz="7.68" w:space="0" w:color="131313"/>
              <w:left w:val="single" w:sz="7.68" w:space="0" w:color="181818"/>
              <w:right w:val="single" w:sz="7.68" w:space="0" w:color="1F1F1F"/>
            </w:tcBorders>
          </w:tcPr>
          <w:p>
            <w:pPr/>
            <w:rPr/>
          </w:p>
        </w:tc>
      </w:tr>
      <w:tr>
        <w:trPr>
          <w:trHeight w:val="398" w:hRule="exact"/>
        </w:trPr>
        <w:tc>
          <w:tcPr>
            <w:tcW w:w="4147" w:type="dxa"/>
            <w:vMerge/>
            <w:tcBorders>
              <w:bottom w:val="single" w:sz="1.92" w:space="0" w:color="131313"/>
              <w:left w:val="single" w:sz="7.68" w:space="0" w:color="181818"/>
              <w:right w:val="nil" w:sz="6" w:space="0" w:color="auto"/>
            </w:tcBorders>
          </w:tcPr>
          <w:p>
            <w:pPr/>
            <w:rPr/>
          </w:p>
        </w:tc>
        <w:tc>
          <w:tcPr>
            <w:tcW w:w="361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76" w:type="dxa"/>
            <w:tcBorders>
              <w:top w:val="single" w:sz="7.68" w:space="0" w:color="131313"/>
              <w:bottom w:val="single" w:sz="23.04" w:space="0" w:color="677470"/>
              <w:left w:val="single" w:sz="7.68" w:space="0" w:color="1F1F1F"/>
              <w:right w:val="single" w:sz="9.6" w:space="0" w:color="1F1F1F"/>
            </w:tcBorders>
          </w:tcPr>
          <w:p>
            <w:pPr>
              <w:spacing w:before="21" w:after="0" w:line="240" w:lineRule="auto"/>
              <w:ind w:left="32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Guest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399" w:type="dxa"/>
            <w:tcBorders>
              <w:top w:val="single" w:sz="7.68" w:space="0" w:color="131313"/>
              <w:bottom w:val="single" w:sz="23.04" w:space="0" w:color="677470"/>
              <w:left w:val="single" w:sz="9.6" w:space="0" w:color="1F1F1F"/>
              <w:right w:val="single" w:sz="7.68" w:space="0" w:color="131313"/>
            </w:tcBorders>
          </w:tcPr>
          <w:p>
            <w:pPr/>
            <w:rPr/>
          </w:p>
        </w:tc>
        <w:tc>
          <w:tcPr>
            <w:tcW w:w="1032" w:type="dxa"/>
            <w:tcBorders>
              <w:top w:val="single" w:sz="7.68" w:space="0" w:color="131313"/>
              <w:bottom w:val="single" w:sz="23.04" w:space="0" w:color="677470"/>
              <w:left w:val="single" w:sz="7.68" w:space="0" w:color="131313"/>
              <w:right w:val="single" w:sz="7.68" w:space="0" w:color="181818"/>
            </w:tcBorders>
          </w:tcPr>
          <w:p>
            <w:pPr>
              <w:spacing w:before="35" w:after="0" w:line="240" w:lineRule="auto"/>
              <w:ind w:left="276" w:right="-2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Arial" w:hAnsi="Arial" w:cs="Arial" w:eastAsia="Arial"/>
                <w:sz w:val="19"/>
                <w:szCs w:val="19"/>
                <w:color w:val="0C0C0C"/>
                <w:spacing w:val="0"/>
                <w:w w:val="118"/>
              </w:rPr>
              <w:t>x$85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2117" w:type="dxa"/>
            <w:tcBorders>
              <w:top w:val="single" w:sz="7.68" w:space="0" w:color="131313"/>
              <w:bottom w:val="single" w:sz="23.04" w:space="0" w:color="677470"/>
              <w:left w:val="single" w:sz="7.68" w:space="0" w:color="181818"/>
              <w:right w:val="single" w:sz="7.68" w:space="0" w:color="1F1F1F"/>
            </w:tcBorders>
          </w:tcPr>
          <w:p>
            <w:pPr/>
            <w:rPr/>
          </w:p>
        </w:tc>
      </w:tr>
      <w:tr>
        <w:trPr>
          <w:trHeight w:val="370" w:hRule="exact"/>
        </w:trPr>
        <w:tc>
          <w:tcPr>
            <w:tcW w:w="4147" w:type="dxa"/>
            <w:vMerge w:val="restart"/>
            <w:tcBorders>
              <w:top w:val="single" w:sz="1.92" w:space="0" w:color="131313"/>
              <w:left w:val="single" w:sz="7.68" w:space="0" w:color="181818"/>
              <w:right w:val="nil" w:sz="6" w:space="0" w:color="auto"/>
            </w:tcBorders>
          </w:tcPr>
          <w:p>
            <w:pPr>
              <w:spacing w:before="57" w:after="0" w:line="240" w:lineRule="auto"/>
              <w:ind w:left="38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Oct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6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-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Sunda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4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8"/>
              </w:rPr>
              <w:t>Events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  <w:p>
            <w:pPr>
              <w:spacing w:before="58" w:after="0" w:line="240" w:lineRule="auto"/>
              <w:ind w:left="3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97"/>
              </w:rPr>
              <w:t>Sunda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97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-2"/>
                <w:w w:val="97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Brunc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wit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4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Mids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3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Kin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4"/>
              </w:rPr>
              <w:t>Hall)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  <w:p>
            <w:pPr>
              <w:spacing w:before="58" w:after="0" w:line="240" w:lineRule="auto"/>
              <w:ind w:left="29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7"/>
                <w:i/>
              </w:rPr>
              <w:t>$10each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361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76" w:type="dxa"/>
            <w:tcBorders>
              <w:top w:val="single" w:sz="23.04" w:space="0" w:color="677470"/>
              <w:bottom w:val="single" w:sz="7.68" w:space="0" w:color="0C0C0C"/>
              <w:left w:val="single" w:sz="15.36" w:space="0" w:color="181818"/>
              <w:right w:val="single" w:sz="9.6" w:space="0" w:color="1F1F1F"/>
            </w:tcBorders>
          </w:tcPr>
          <w:p>
            <w:pPr>
              <w:spacing w:before="81" w:after="0" w:line="240" w:lineRule="auto"/>
              <w:ind w:left="28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Classmate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399" w:type="dxa"/>
            <w:tcBorders>
              <w:top w:val="single" w:sz="23.04" w:space="0" w:color="677470"/>
              <w:bottom w:val="single" w:sz="7.68" w:space="0" w:color="0C0C0C"/>
              <w:left w:val="single" w:sz="9.6" w:space="0" w:color="1F1F1F"/>
              <w:right w:val="single" w:sz="7.68" w:space="0" w:color="131313"/>
            </w:tcBorders>
          </w:tcPr>
          <w:p>
            <w:pPr/>
            <w:rPr/>
          </w:p>
        </w:tc>
        <w:tc>
          <w:tcPr>
            <w:tcW w:w="1032" w:type="dxa"/>
            <w:tcBorders>
              <w:top w:val="single" w:sz="23.04" w:space="0" w:color="677470"/>
              <w:bottom w:val="single" w:sz="7.68" w:space="0" w:color="0C0C0C"/>
              <w:left w:val="single" w:sz="7.68" w:space="0" w:color="131313"/>
              <w:right w:val="single" w:sz="7.68" w:space="0" w:color="181818"/>
            </w:tcBorders>
          </w:tcPr>
          <w:p>
            <w:pPr>
              <w:spacing w:before="90" w:after="0" w:line="240" w:lineRule="auto"/>
              <w:ind w:left="276" w:right="-2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color w:val="0C0C0C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0C0C0C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0C0C0C"/>
                <w:spacing w:val="0"/>
                <w:w w:val="108"/>
              </w:rPr>
              <w:t>$10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2117" w:type="dxa"/>
            <w:tcBorders>
              <w:top w:val="single" w:sz="23.04" w:space="0" w:color="677470"/>
              <w:bottom w:val="single" w:sz="7.68" w:space="0" w:color="0C0C0C"/>
              <w:left w:val="single" w:sz="7.68" w:space="0" w:color="181818"/>
              <w:right w:val="single" w:sz="7.68" w:space="0" w:color="1F1F1F"/>
            </w:tcBorders>
          </w:tcPr>
          <w:p>
            <w:pPr/>
            <w:rPr/>
          </w:p>
        </w:tc>
      </w:tr>
      <w:tr>
        <w:trPr>
          <w:trHeight w:val="293" w:hRule="exact"/>
        </w:trPr>
        <w:tc>
          <w:tcPr>
            <w:tcW w:w="4147" w:type="dxa"/>
            <w:vMerge/>
            <w:tcBorders>
              <w:left w:val="single" w:sz="7.68" w:space="0" w:color="181818"/>
              <w:right w:val="nil" w:sz="6" w:space="0" w:color="auto"/>
            </w:tcBorders>
          </w:tcPr>
          <w:p>
            <w:pPr/>
            <w:rPr/>
          </w:p>
        </w:tc>
        <w:tc>
          <w:tcPr>
            <w:tcW w:w="361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76" w:type="dxa"/>
            <w:tcBorders>
              <w:top w:val="single" w:sz="7.68" w:space="0" w:color="0C0C0C"/>
              <w:bottom w:val="single" w:sz="7.68" w:space="0" w:color="0F0F0F"/>
              <w:left w:val="single" w:sz="15.36" w:space="0" w:color="181818"/>
              <w:right w:val="single" w:sz="9.6" w:space="0" w:color="1F1F1F"/>
            </w:tcBorders>
          </w:tcPr>
          <w:p>
            <w:pPr>
              <w:spacing w:before="19" w:after="0" w:line="240" w:lineRule="auto"/>
              <w:ind w:left="2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6"/>
              </w:rPr>
              <w:t>Wife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399" w:type="dxa"/>
            <w:tcBorders>
              <w:top w:val="single" w:sz="7.68" w:space="0" w:color="0C0C0C"/>
              <w:bottom w:val="single" w:sz="7.68" w:space="0" w:color="0F0F0F"/>
              <w:left w:val="single" w:sz="9.6" w:space="0" w:color="1F1F1F"/>
              <w:right w:val="single" w:sz="7.68" w:space="0" w:color="131313"/>
            </w:tcBorders>
          </w:tcPr>
          <w:p>
            <w:pPr/>
            <w:rPr/>
          </w:p>
        </w:tc>
        <w:tc>
          <w:tcPr>
            <w:tcW w:w="1032" w:type="dxa"/>
            <w:tcBorders>
              <w:top w:val="single" w:sz="7.68" w:space="0" w:color="0C0C0C"/>
              <w:bottom w:val="single" w:sz="7.68" w:space="0" w:color="0F0F0F"/>
              <w:left w:val="single" w:sz="7.68" w:space="0" w:color="131313"/>
              <w:right w:val="single" w:sz="7.68" w:space="0" w:color="181818"/>
            </w:tcBorders>
          </w:tcPr>
          <w:p>
            <w:pPr>
              <w:spacing w:before="33" w:after="0" w:line="240" w:lineRule="auto"/>
              <w:ind w:left="276" w:right="-2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color w:val="0C0C0C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0C0C0C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0C0C0C"/>
                <w:spacing w:val="0"/>
                <w:w w:val="108"/>
              </w:rPr>
              <w:t>$10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2117" w:type="dxa"/>
            <w:tcBorders>
              <w:top w:val="single" w:sz="7.68" w:space="0" w:color="0C0C0C"/>
              <w:bottom w:val="single" w:sz="7.68" w:space="0" w:color="0F0F0F"/>
              <w:left w:val="single" w:sz="7.68" w:space="0" w:color="181818"/>
              <w:right w:val="single" w:sz="7.68" w:space="0" w:color="1F1F1F"/>
            </w:tcBorders>
          </w:tcPr>
          <w:p>
            <w:pPr/>
            <w:rPr/>
          </w:p>
        </w:tc>
      </w:tr>
      <w:tr>
        <w:trPr>
          <w:trHeight w:val="302" w:hRule="exact"/>
        </w:trPr>
        <w:tc>
          <w:tcPr>
            <w:tcW w:w="4147" w:type="dxa"/>
            <w:vMerge/>
            <w:tcBorders>
              <w:bottom w:val="single" w:sz="15.36" w:space="0" w:color="181818"/>
              <w:left w:val="single" w:sz="7.68" w:space="0" w:color="181818"/>
              <w:right w:val="nil" w:sz="6" w:space="0" w:color="auto"/>
            </w:tcBorders>
          </w:tcPr>
          <w:p>
            <w:pPr/>
            <w:rPr/>
          </w:p>
        </w:tc>
        <w:tc>
          <w:tcPr>
            <w:tcW w:w="361" w:type="dxa"/>
            <w:vMerge/>
            <w:tcBorders>
              <w:bottom w:val="single" w:sz="15.36" w:space="0" w:color="181818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  <w:tc>
          <w:tcPr>
            <w:tcW w:w="1376" w:type="dxa"/>
            <w:tcBorders>
              <w:top w:val="single" w:sz="7.68" w:space="0" w:color="0F0F0F"/>
              <w:bottom w:val="single" w:sz="7.68" w:space="0" w:color="1F1F1F"/>
              <w:left w:val="single" w:sz="15.36" w:space="0" w:color="181818"/>
              <w:right w:val="single" w:sz="9.6" w:space="0" w:color="1F1F1F"/>
            </w:tcBorders>
          </w:tcPr>
          <w:p>
            <w:pPr>
              <w:spacing w:before="14" w:after="0" w:line="240" w:lineRule="auto"/>
              <w:ind w:left="2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7"/>
              </w:rPr>
              <w:t>Widow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399" w:type="dxa"/>
            <w:tcBorders>
              <w:top w:val="single" w:sz="7.68" w:space="0" w:color="0F0F0F"/>
              <w:bottom w:val="single" w:sz="7.68" w:space="0" w:color="1F1F1F"/>
              <w:left w:val="single" w:sz="9.6" w:space="0" w:color="1F1F1F"/>
              <w:right w:val="single" w:sz="7.68" w:space="0" w:color="131313"/>
            </w:tcBorders>
          </w:tcPr>
          <w:p>
            <w:pPr/>
            <w:rPr/>
          </w:p>
        </w:tc>
        <w:tc>
          <w:tcPr>
            <w:tcW w:w="1032" w:type="dxa"/>
            <w:tcBorders>
              <w:top w:val="single" w:sz="7.68" w:space="0" w:color="0F0F0F"/>
              <w:bottom w:val="single" w:sz="7.68" w:space="0" w:color="1F1F1F"/>
              <w:left w:val="single" w:sz="7.68" w:space="0" w:color="131313"/>
              <w:right w:val="single" w:sz="7.68" w:space="0" w:color="181818"/>
            </w:tcBorders>
          </w:tcPr>
          <w:p>
            <w:pPr>
              <w:spacing w:before="23" w:after="0" w:line="240" w:lineRule="auto"/>
              <w:ind w:left="276" w:right="-2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Arial" w:hAnsi="Arial" w:cs="Arial" w:eastAsia="Arial"/>
                <w:sz w:val="19"/>
                <w:szCs w:val="19"/>
                <w:color w:val="0C0C0C"/>
                <w:spacing w:val="0"/>
                <w:w w:val="120"/>
              </w:rPr>
              <w:t>x$10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2117" w:type="dxa"/>
            <w:tcBorders>
              <w:top w:val="single" w:sz="7.68" w:space="0" w:color="0F0F0F"/>
              <w:bottom w:val="single" w:sz="7.68" w:space="0" w:color="1F1F1F"/>
              <w:left w:val="single" w:sz="7.68" w:space="0" w:color="181818"/>
              <w:right w:val="single" w:sz="7.68" w:space="0" w:color="1F1F1F"/>
            </w:tcBorders>
          </w:tcPr>
          <w:p>
            <w:pPr/>
            <w:rPr/>
          </w:p>
        </w:tc>
      </w:tr>
      <w:tr>
        <w:trPr>
          <w:trHeight w:val="295" w:hRule="exact"/>
        </w:trPr>
        <w:tc>
          <w:tcPr>
            <w:tcW w:w="4508" w:type="dxa"/>
            <w:gridSpan w:val="2"/>
            <w:tcBorders>
              <w:top w:val="single" w:sz="15.36" w:space="0" w:color="181818"/>
              <w:bottom w:val="nil" w:sz="6" w:space="0" w:color="auto"/>
              <w:left w:val="single" w:sz="7.68" w:space="0" w:color="181818"/>
              <w:right w:val="single" w:sz="15.36" w:space="0" w:color="181818"/>
            </w:tcBorders>
          </w:tcPr>
          <w:p>
            <w:pPr/>
            <w:rPr/>
          </w:p>
        </w:tc>
        <w:tc>
          <w:tcPr>
            <w:tcW w:w="1376" w:type="dxa"/>
            <w:tcBorders>
              <w:top w:val="single" w:sz="7.68" w:space="0" w:color="1F1F1F"/>
              <w:bottom w:val="single" w:sz="7.68" w:space="0" w:color="181818"/>
              <w:left w:val="single" w:sz="15.36" w:space="0" w:color="181818"/>
              <w:right w:val="single" w:sz="9.6" w:space="0" w:color="1F1F1F"/>
            </w:tcBorders>
          </w:tcPr>
          <w:p>
            <w:pPr>
              <w:spacing w:before="28" w:after="0" w:line="240" w:lineRule="auto"/>
              <w:ind w:left="23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C0C0C"/>
                <w:spacing w:val="0"/>
                <w:w w:val="100"/>
              </w:rPr>
              <w:t>Guest</w:t>
            </w:r>
            <w:r>
              <w:rPr>
                <w:rFonts w:ascii="Arial" w:hAnsi="Arial" w:cs="Arial" w:eastAsia="Arial"/>
                <w:sz w:val="20"/>
                <w:szCs w:val="20"/>
                <w:color w:val="000000"/>
                <w:spacing w:val="0"/>
                <w:w w:val="100"/>
              </w:rPr>
            </w:r>
          </w:p>
        </w:tc>
        <w:tc>
          <w:tcPr>
            <w:tcW w:w="1399" w:type="dxa"/>
            <w:tcBorders>
              <w:top w:val="single" w:sz="7.68" w:space="0" w:color="1F1F1F"/>
              <w:bottom w:val="single" w:sz="7.68" w:space="0" w:color="181818"/>
              <w:left w:val="single" w:sz="9.6" w:space="0" w:color="1F1F1F"/>
              <w:right w:val="single" w:sz="7.68" w:space="0" w:color="131313"/>
            </w:tcBorders>
          </w:tcPr>
          <w:p>
            <w:pPr/>
            <w:rPr/>
          </w:p>
        </w:tc>
        <w:tc>
          <w:tcPr>
            <w:tcW w:w="1032" w:type="dxa"/>
            <w:tcBorders>
              <w:top w:val="single" w:sz="7.68" w:space="0" w:color="1F1F1F"/>
              <w:bottom w:val="single" w:sz="7.68" w:space="0" w:color="181818"/>
              <w:left w:val="single" w:sz="7.68" w:space="0" w:color="131313"/>
              <w:right w:val="single" w:sz="7.68" w:space="0" w:color="181818"/>
            </w:tcBorders>
          </w:tcPr>
          <w:p>
            <w:pPr>
              <w:spacing w:before="33" w:after="0" w:line="240" w:lineRule="auto"/>
              <w:ind w:left="276" w:right="-2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Pr/>
            <w:r>
              <w:rPr>
                <w:rFonts w:ascii="Times New Roman" w:hAnsi="Times New Roman" w:cs="Times New Roman" w:eastAsia="Times New Roman"/>
                <w:sz w:val="15"/>
                <w:szCs w:val="15"/>
                <w:color w:val="0C0C0C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15"/>
                <w:szCs w:val="15"/>
                <w:color w:val="0C0C0C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9"/>
                <w:szCs w:val="19"/>
                <w:color w:val="0C0C0C"/>
                <w:spacing w:val="0"/>
                <w:w w:val="108"/>
              </w:rPr>
              <w:t>$10</w:t>
            </w:r>
            <w:r>
              <w:rPr>
                <w:rFonts w:ascii="Arial" w:hAnsi="Arial" w:cs="Arial" w:eastAsia="Arial"/>
                <w:sz w:val="19"/>
                <w:szCs w:val="19"/>
                <w:color w:val="000000"/>
                <w:spacing w:val="0"/>
                <w:w w:val="100"/>
              </w:rPr>
            </w:r>
          </w:p>
        </w:tc>
        <w:tc>
          <w:tcPr>
            <w:tcW w:w="2117" w:type="dxa"/>
            <w:tcBorders>
              <w:top w:val="single" w:sz="7.68" w:space="0" w:color="1F1F1F"/>
              <w:bottom w:val="single" w:sz="7.68" w:space="0" w:color="181818"/>
              <w:left w:val="single" w:sz="7.68" w:space="0" w:color="181818"/>
              <w:right w:val="single" w:sz="7.68" w:space="0" w:color="1F1F1F"/>
            </w:tcBorders>
          </w:tcPr>
          <w:p>
            <w:pPr/>
            <w:rPr/>
          </w:p>
        </w:tc>
      </w:tr>
      <w:tr>
        <w:trPr>
          <w:trHeight w:val="604" w:hRule="exact"/>
        </w:trPr>
        <w:tc>
          <w:tcPr>
            <w:tcW w:w="10433" w:type="dxa"/>
            <w:gridSpan w:val="6"/>
            <w:tcBorders>
              <w:top w:val="nil" w:sz="6" w:space="0" w:color="auto"/>
              <w:bottom w:val="nil" w:sz="6" w:space="0" w:color="auto"/>
              <w:left w:val="single" w:sz="7.68" w:space="0" w:color="181818"/>
              <w:right w:val="single" w:sz="7.68" w:space="0" w:color="1F1F1F"/>
            </w:tcBorders>
          </w:tcPr>
          <w:p>
            <w:pPr>
              <w:spacing w:before="7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40" w:lineRule="auto"/>
              <w:ind w:right="1904"/>
              <w:jc w:val="right"/>
              <w:tabs>
                <w:tab w:pos="880" w:val="left"/>
              </w:tabs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color w:val="0C0C0C"/>
                <w:w w:val="102"/>
                <w:position w:val="1"/>
              </w:rPr>
              <w:t>TOTAL</w:t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w w:val="100"/>
                <w:position w:val="1"/>
              </w:rPr>
              <w:tab/>
            </w:r>
            <w:r>
              <w:rPr>
                <w:rFonts w:ascii="Arial" w:hAnsi="Arial" w:cs="Arial" w:eastAsia="Arial"/>
                <w:sz w:val="20"/>
                <w:szCs w:val="20"/>
                <w:color w:val="0C0C0C"/>
                <w:w w:val="100"/>
                <w:position w:val="1"/>
              </w:rPr>
            </w:r>
            <w:r>
              <w:rPr>
                <w:rFonts w:ascii="Times New Roman" w:hAnsi="Times New Roman" w:cs="Times New Roman" w:eastAsia="Times New Roman"/>
                <w:sz w:val="25"/>
                <w:szCs w:val="25"/>
                <w:color w:val="0C0C0C"/>
                <w:spacing w:val="0"/>
                <w:w w:val="106"/>
                <w:position w:val="0"/>
              </w:rPr>
              <w:t>$</w:t>
            </w:r>
            <w:r>
              <w:rPr>
                <w:rFonts w:ascii="Times New Roman" w:hAnsi="Times New Roman" w:cs="Times New Roman" w:eastAsia="Times New Roman"/>
                <w:sz w:val="25"/>
                <w:szCs w:val="25"/>
                <w:color w:val="000000"/>
                <w:spacing w:val="0"/>
                <w:w w:val="100"/>
                <w:position w:val="0"/>
              </w:rPr>
            </w:r>
          </w:p>
        </w:tc>
      </w:tr>
    </w:tbl>
    <w:p>
      <w:pPr>
        <w:spacing w:before="14" w:after="0" w:line="240" w:lineRule="auto"/>
        <w:ind w:left="4688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0C0C0C"/>
          <w:spacing w:val="0"/>
          <w:w w:val="96"/>
          <w:i/>
        </w:rPr>
        <w:t>Pleas</w:t>
      </w:r>
      <w:r>
        <w:rPr>
          <w:rFonts w:ascii="Arial" w:hAnsi="Arial" w:cs="Arial" w:eastAsia="Arial"/>
          <w:sz w:val="20"/>
          <w:szCs w:val="20"/>
          <w:color w:val="0C0C0C"/>
          <w:spacing w:val="0"/>
          <w:w w:val="96"/>
          <w:i/>
        </w:rPr>
        <w:t>e</w:t>
      </w:r>
      <w:r>
        <w:rPr>
          <w:rFonts w:ascii="Arial" w:hAnsi="Arial" w:cs="Arial" w:eastAsia="Arial"/>
          <w:sz w:val="20"/>
          <w:szCs w:val="20"/>
          <w:color w:val="0C0C0C"/>
          <w:spacing w:val="-7"/>
          <w:w w:val="96"/>
          <w:i/>
        </w:rPr>
        <w:t> </w:t>
      </w:r>
      <w:r>
        <w:rPr>
          <w:rFonts w:ascii="Arial" w:hAnsi="Arial" w:cs="Arial" w:eastAsia="Arial"/>
          <w:sz w:val="20"/>
          <w:szCs w:val="20"/>
          <w:color w:val="0C0C0C"/>
          <w:spacing w:val="0"/>
          <w:w w:val="100"/>
          <w:i/>
        </w:rPr>
        <w:t>make</w:t>
      </w:r>
      <w:r>
        <w:rPr>
          <w:rFonts w:ascii="Arial" w:hAnsi="Arial" w:cs="Arial" w:eastAsia="Arial"/>
          <w:sz w:val="20"/>
          <w:szCs w:val="20"/>
          <w:color w:val="0C0C0C"/>
          <w:spacing w:val="5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color w:val="0C0C0C"/>
          <w:spacing w:val="0"/>
          <w:w w:val="100"/>
          <w:i/>
        </w:rPr>
        <w:t>check</w:t>
      </w:r>
      <w:r>
        <w:rPr>
          <w:rFonts w:ascii="Arial" w:hAnsi="Arial" w:cs="Arial" w:eastAsia="Arial"/>
          <w:sz w:val="20"/>
          <w:szCs w:val="20"/>
          <w:color w:val="0C0C0C"/>
          <w:spacing w:val="-18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color w:val="0C0C0C"/>
          <w:spacing w:val="0"/>
          <w:w w:val="100"/>
          <w:i/>
        </w:rPr>
        <w:t>ou</w:t>
      </w:r>
      <w:r>
        <w:rPr>
          <w:rFonts w:ascii="Arial" w:hAnsi="Arial" w:cs="Arial" w:eastAsia="Arial"/>
          <w:sz w:val="20"/>
          <w:szCs w:val="20"/>
          <w:color w:val="0C0C0C"/>
          <w:spacing w:val="0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color w:val="0C0C0C"/>
          <w:spacing w:val="29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color w:val="0C0C0C"/>
          <w:spacing w:val="0"/>
          <w:w w:val="100"/>
          <w:i/>
        </w:rPr>
        <w:t>t</w:t>
      </w:r>
      <w:r>
        <w:rPr>
          <w:rFonts w:ascii="Arial" w:hAnsi="Arial" w:cs="Arial" w:eastAsia="Arial"/>
          <w:sz w:val="20"/>
          <w:szCs w:val="20"/>
          <w:color w:val="0C0C0C"/>
          <w:spacing w:val="0"/>
          <w:w w:val="100"/>
          <w:i/>
        </w:rPr>
        <w:t>o</w:t>
      </w:r>
      <w:r>
        <w:rPr>
          <w:rFonts w:ascii="Arial" w:hAnsi="Arial" w:cs="Arial" w:eastAsia="Arial"/>
          <w:sz w:val="20"/>
          <w:szCs w:val="20"/>
          <w:color w:val="0C0C0C"/>
          <w:spacing w:val="17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color w:val="0C0C0C"/>
          <w:spacing w:val="0"/>
          <w:w w:val="93"/>
          <w:i/>
        </w:rPr>
        <w:t>Class</w:t>
      </w:r>
      <w:r>
        <w:rPr>
          <w:rFonts w:ascii="Arial" w:hAnsi="Arial" w:cs="Arial" w:eastAsia="Arial"/>
          <w:sz w:val="20"/>
          <w:szCs w:val="20"/>
          <w:color w:val="0C0C0C"/>
          <w:spacing w:val="3"/>
          <w:w w:val="93"/>
          <w:i/>
        </w:rPr>
        <w:t> </w:t>
      </w:r>
      <w:r>
        <w:rPr>
          <w:rFonts w:ascii="Arial" w:hAnsi="Arial" w:cs="Arial" w:eastAsia="Arial"/>
          <w:sz w:val="20"/>
          <w:szCs w:val="20"/>
          <w:color w:val="0C0C0C"/>
          <w:spacing w:val="0"/>
          <w:w w:val="100"/>
          <w:i/>
        </w:rPr>
        <w:t>a</w:t>
      </w:r>
      <w:r>
        <w:rPr>
          <w:rFonts w:ascii="Arial" w:hAnsi="Arial" w:cs="Arial" w:eastAsia="Arial"/>
          <w:sz w:val="20"/>
          <w:szCs w:val="20"/>
          <w:color w:val="0C0C0C"/>
          <w:spacing w:val="0"/>
          <w:w w:val="100"/>
          <w:i/>
        </w:rPr>
        <w:t>f</w:t>
      </w:r>
      <w:r>
        <w:rPr>
          <w:rFonts w:ascii="Arial" w:hAnsi="Arial" w:cs="Arial" w:eastAsia="Arial"/>
          <w:sz w:val="20"/>
          <w:szCs w:val="20"/>
          <w:color w:val="0C0C0C"/>
          <w:spacing w:val="4"/>
          <w:w w:val="100"/>
          <w:i/>
        </w:rPr>
        <w:t> </w:t>
      </w:r>
      <w:r>
        <w:rPr>
          <w:rFonts w:ascii="Arial" w:hAnsi="Arial" w:cs="Arial" w:eastAsia="Arial"/>
          <w:sz w:val="20"/>
          <w:szCs w:val="20"/>
          <w:color w:val="0C0C0C"/>
          <w:spacing w:val="0"/>
          <w:w w:val="115"/>
          <w:i/>
        </w:rPr>
        <w:t>1959.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sectPr>
      <w:type w:val="continuous"/>
      <w:pgSz w:w="12240" w:h="15840"/>
      <w:pgMar w:top="1120" w:bottom="280" w:left="28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2024-05-17T10:05:07Z</dcterms:created>
  <dcterms:modified xsi:type="dcterms:W3CDTF">2024-05-17T10:05:07Z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2024-05-08T00:00:00Z</vt:filetime>
  </property>
  <property fmtid="{D5CDD505-2E9C-101B-9397-08002B2CF9AE}" pid="3" name="LastSaved">
    <vt:filetime>2024-05-17T00:00:00Z</vt:filetime>
  </property>
</Properties>
</file>